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99ACD" w14:textId="77777777" w:rsidR="00181FAD" w:rsidRDefault="00181FAD" w:rsidP="00184B2C">
      <w:pPr>
        <w:pStyle w:val="berschrift1"/>
      </w:pPr>
    </w:p>
    <w:p w14:paraId="35CB6AAE" w14:textId="77777777" w:rsidR="00181FAD" w:rsidRDefault="00181FAD" w:rsidP="00184B2C">
      <w:pPr>
        <w:pStyle w:val="berschrift1"/>
      </w:pPr>
    </w:p>
    <w:p w14:paraId="3F6496E1" w14:textId="64A911E1" w:rsidR="00181FAD" w:rsidRDefault="00181FAD" w:rsidP="00184B2C">
      <w:pPr>
        <w:pStyle w:val="berschrift1"/>
      </w:pPr>
      <w:r w:rsidRPr="00181FAD">
        <w:rPr>
          <w:i/>
          <w:iCs/>
          <w:noProof/>
          <w:color w:val="FFFFFF" w:themeColor="background1"/>
          <w:lang w:eastAsia="de-DE"/>
        </w:rPr>
        <w:drawing>
          <wp:anchor distT="0" distB="0" distL="114300" distR="114300" simplePos="0" relativeHeight="251659264" behindDoc="1" locked="0" layoutInCell="1" allowOverlap="1" wp14:anchorId="54C1CFAA" wp14:editId="5F00B5C4">
            <wp:simplePos x="0" y="0"/>
            <wp:positionH relativeFrom="column">
              <wp:posOffset>-394516</wp:posOffset>
            </wp:positionH>
            <wp:positionV relativeFrom="paragraph">
              <wp:posOffset>725170</wp:posOffset>
            </wp:positionV>
            <wp:extent cx="5029200" cy="2530928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53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9B043" w14:textId="7B4A70ED" w:rsidR="00184B2C" w:rsidRPr="001939F1" w:rsidRDefault="00004252" w:rsidP="00184B2C">
      <w:pPr>
        <w:pStyle w:val="berschrift1"/>
        <w:rPr>
          <w:i/>
          <w:iCs/>
          <w:color w:val="FFFFFF" w:themeColor="background1"/>
        </w:rPr>
      </w:pPr>
      <w:r>
        <w:rPr>
          <w:i/>
          <w:iCs/>
          <w:color w:val="FFFFFF" w:themeColor="background1"/>
        </w:rPr>
        <w:t>Checkliste Lageerfassung</w:t>
      </w:r>
      <w:bookmarkStart w:id="0" w:name="_GoBack"/>
      <w:bookmarkEnd w:id="0"/>
    </w:p>
    <w:p w14:paraId="78A5DE03" w14:textId="77777777" w:rsidR="00184B2C" w:rsidRPr="001939F1" w:rsidRDefault="00184B2C" w:rsidP="0090646E">
      <w:pPr>
        <w:pStyle w:val="Textkrper"/>
      </w:pPr>
    </w:p>
    <w:p w14:paraId="0E4300A5" w14:textId="77777777" w:rsidR="00184B2C" w:rsidRPr="001939F1" w:rsidRDefault="00184B2C" w:rsidP="0090646E">
      <w:pPr>
        <w:pStyle w:val="Textkrper"/>
      </w:pPr>
    </w:p>
    <w:p w14:paraId="3B7C6E9E" w14:textId="77777777" w:rsidR="00184B2C" w:rsidRPr="001939F1" w:rsidRDefault="00184B2C" w:rsidP="0090646E">
      <w:pPr>
        <w:pStyle w:val="Textkrper"/>
      </w:pPr>
    </w:p>
    <w:p w14:paraId="2FAC717A" w14:textId="77777777" w:rsidR="00184B2C" w:rsidRPr="001939F1" w:rsidRDefault="00184B2C" w:rsidP="0090646E">
      <w:pPr>
        <w:pStyle w:val="Textkrper"/>
      </w:pPr>
    </w:p>
    <w:p w14:paraId="058A1324" w14:textId="77777777" w:rsidR="00184B2C" w:rsidRPr="001939F1" w:rsidRDefault="00184B2C" w:rsidP="0090646E">
      <w:pPr>
        <w:pStyle w:val="Textkrper"/>
      </w:pPr>
    </w:p>
    <w:p w14:paraId="1D0CF9F0" w14:textId="77777777" w:rsidR="00184B2C" w:rsidRPr="001939F1" w:rsidRDefault="00184B2C" w:rsidP="0090646E">
      <w:pPr>
        <w:pStyle w:val="Textkrper"/>
      </w:pPr>
    </w:p>
    <w:p w14:paraId="15DD25F6" w14:textId="77777777" w:rsidR="00184B2C" w:rsidRPr="001939F1" w:rsidRDefault="00184B2C" w:rsidP="0090646E">
      <w:pPr>
        <w:pStyle w:val="Textkrper"/>
      </w:pPr>
    </w:p>
    <w:p w14:paraId="60060391" w14:textId="77777777" w:rsidR="00184B2C" w:rsidRPr="001939F1" w:rsidRDefault="00184B2C" w:rsidP="0090646E">
      <w:pPr>
        <w:pStyle w:val="Textkrper"/>
      </w:pPr>
    </w:p>
    <w:p w14:paraId="61C3AA2A" w14:textId="77777777" w:rsidR="00184B2C" w:rsidRPr="001939F1" w:rsidRDefault="00184B2C" w:rsidP="0090646E">
      <w:pPr>
        <w:pStyle w:val="Textkrper"/>
      </w:pPr>
    </w:p>
    <w:p w14:paraId="2A63FAF4" w14:textId="77777777" w:rsidR="00184B2C" w:rsidRPr="001939F1" w:rsidRDefault="00184B2C" w:rsidP="0090646E">
      <w:pPr>
        <w:pStyle w:val="Textkrper"/>
      </w:pPr>
    </w:p>
    <w:p w14:paraId="589F397B" w14:textId="77777777" w:rsidR="00184B2C" w:rsidRPr="001939F1" w:rsidRDefault="00184B2C" w:rsidP="0090646E">
      <w:pPr>
        <w:pStyle w:val="Textkrper"/>
      </w:pPr>
    </w:p>
    <w:p w14:paraId="6F6D1187" w14:textId="77777777" w:rsidR="00184B2C" w:rsidRPr="001939F1" w:rsidRDefault="00184B2C" w:rsidP="0090646E">
      <w:pPr>
        <w:pStyle w:val="Textkrper"/>
      </w:pPr>
    </w:p>
    <w:p w14:paraId="46464CD2" w14:textId="77777777" w:rsidR="00184B2C" w:rsidRPr="001939F1" w:rsidRDefault="00184B2C" w:rsidP="0090646E">
      <w:pPr>
        <w:pStyle w:val="Textkrper"/>
      </w:pPr>
    </w:p>
    <w:p w14:paraId="11FDF9F8" w14:textId="77777777" w:rsidR="00184B2C" w:rsidRPr="001939F1" w:rsidRDefault="00184B2C" w:rsidP="0090646E">
      <w:pPr>
        <w:pStyle w:val="Textkrper"/>
      </w:pPr>
    </w:p>
    <w:p w14:paraId="576B653A" w14:textId="77777777" w:rsidR="00184B2C" w:rsidRPr="001939F1" w:rsidRDefault="00184B2C" w:rsidP="0090646E">
      <w:pPr>
        <w:pStyle w:val="Textkrper"/>
      </w:pPr>
    </w:p>
    <w:p w14:paraId="4E173C82" w14:textId="77777777" w:rsidR="00220FAE" w:rsidRPr="001939F1" w:rsidRDefault="00220FAE" w:rsidP="0090646E">
      <w:pPr>
        <w:pStyle w:val="Textkrper"/>
      </w:pPr>
    </w:p>
    <w:p w14:paraId="6C792A48" w14:textId="77777777" w:rsidR="00220FAE" w:rsidRPr="001939F1" w:rsidRDefault="00220FAE" w:rsidP="0090646E">
      <w:pPr>
        <w:pStyle w:val="Textkrper"/>
      </w:pPr>
    </w:p>
    <w:p w14:paraId="7F57EAF0" w14:textId="77777777" w:rsidR="00220FAE" w:rsidRPr="001939F1" w:rsidRDefault="00220FAE" w:rsidP="0090646E">
      <w:pPr>
        <w:pStyle w:val="Textkrper"/>
      </w:pPr>
    </w:p>
    <w:p w14:paraId="6ADCF0D8" w14:textId="77777777" w:rsidR="00220FAE" w:rsidRPr="001939F1" w:rsidRDefault="00220FAE" w:rsidP="0090646E">
      <w:pPr>
        <w:pStyle w:val="Textkrper"/>
      </w:pPr>
    </w:p>
    <w:p w14:paraId="391091D2" w14:textId="77777777" w:rsidR="00220FAE" w:rsidRPr="001939F1" w:rsidRDefault="00220FAE" w:rsidP="0090646E">
      <w:pPr>
        <w:pStyle w:val="Textkrper"/>
      </w:pPr>
    </w:p>
    <w:p w14:paraId="4BB6E8CD" w14:textId="77777777" w:rsidR="00220FAE" w:rsidRPr="001939F1" w:rsidRDefault="00220FAE" w:rsidP="0090646E">
      <w:pPr>
        <w:pStyle w:val="Textkrper"/>
      </w:pPr>
    </w:p>
    <w:p w14:paraId="430DCD33" w14:textId="77777777" w:rsidR="00220FAE" w:rsidRPr="001939F1" w:rsidRDefault="00220FAE" w:rsidP="0090646E">
      <w:pPr>
        <w:pStyle w:val="Textkrper"/>
      </w:pPr>
    </w:p>
    <w:p w14:paraId="0385F75F" w14:textId="77777777" w:rsidR="00220FAE" w:rsidRPr="001939F1" w:rsidRDefault="00220FAE" w:rsidP="0090646E">
      <w:pPr>
        <w:pStyle w:val="Textkrper"/>
      </w:pPr>
    </w:p>
    <w:p w14:paraId="456FA2D2" w14:textId="77777777" w:rsidR="00220FAE" w:rsidRPr="001939F1" w:rsidRDefault="00220FAE" w:rsidP="0090646E">
      <w:pPr>
        <w:pStyle w:val="Textkrper"/>
      </w:pPr>
    </w:p>
    <w:p w14:paraId="66C62BAD" w14:textId="77777777" w:rsidR="00220FAE" w:rsidRPr="001939F1" w:rsidRDefault="00220FAE" w:rsidP="0090646E">
      <w:pPr>
        <w:pStyle w:val="Textkrper"/>
      </w:pPr>
    </w:p>
    <w:p w14:paraId="68C80CE0" w14:textId="77777777" w:rsidR="009958D7" w:rsidRDefault="009958D7" w:rsidP="0090646E">
      <w:pPr>
        <w:pStyle w:val="Textkrper"/>
        <w:sectPr w:rsidR="009958D7" w:rsidSect="009958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20"/>
          <w:pgMar w:top="1520" w:right="1418" w:bottom="851" w:left="1418" w:header="437" w:footer="227" w:gutter="0"/>
          <w:pgNumType w:start="1"/>
          <w:cols w:space="708"/>
          <w:titlePg/>
          <w:docGrid w:linePitch="360"/>
        </w:sectPr>
      </w:pPr>
    </w:p>
    <w:p w14:paraId="5EECC875" w14:textId="77777777" w:rsidR="00004252" w:rsidRDefault="00004252" w:rsidP="00004252">
      <w:pPr>
        <w:pStyle w:val="berschrift1"/>
      </w:pPr>
      <w:r>
        <w:lastRenderedPageBreak/>
        <w:t>Checkliste Lageerfassung</w:t>
      </w:r>
    </w:p>
    <w:p w14:paraId="3CD30DF1" w14:textId="77777777" w:rsidR="00004252" w:rsidRDefault="00004252" w:rsidP="00004252">
      <w:pPr>
        <w:rPr>
          <w:sz w:val="21"/>
          <w:szCs w:val="21"/>
          <w:lang w:val="de-DE"/>
        </w:rPr>
      </w:pPr>
      <w:r w:rsidRPr="00847BB8">
        <w:rPr>
          <w:sz w:val="21"/>
          <w:szCs w:val="21"/>
          <w:lang w:val="de-DE"/>
        </w:rPr>
        <w:t>Anhand der Checkliste können die wichtigsten Fragen zur Lageerfassung nachvollzogen und abgearbeitet werden. Sie dient als „roter Faden“ in der Akutphase der Krise und sollten regelmäßig aktualisiert/ergänzt werden.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1262"/>
      </w:tblGrid>
      <w:tr w:rsidR="00004252" w14:paraId="2BE50A8D" w14:textId="77777777" w:rsidTr="00E01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CA9D70" w14:textId="77777777" w:rsidR="00004252" w:rsidRPr="00847BB8" w:rsidRDefault="00004252" w:rsidP="00E01F3C">
            <w:pPr>
              <w:rPr>
                <w:rFonts w:cs="Arial"/>
                <w:b w:val="0"/>
                <w:bCs w:val="0"/>
                <w:lang w:val="de-DE"/>
              </w:rPr>
            </w:pPr>
            <w:r w:rsidRPr="00847BB8">
              <w:rPr>
                <w:rFonts w:cs="Arial"/>
                <w:b w:val="0"/>
                <w:bCs w:val="0"/>
                <w:lang w:val="de-DE"/>
              </w:rPr>
              <w:t>Leitfragen</w:t>
            </w:r>
          </w:p>
        </w:tc>
        <w:tc>
          <w:tcPr>
            <w:tcW w:w="5529" w:type="dxa"/>
          </w:tcPr>
          <w:p w14:paraId="03067EB9" w14:textId="77777777" w:rsidR="00004252" w:rsidRPr="00847BB8" w:rsidRDefault="00004252" w:rsidP="00E01F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de-DE"/>
              </w:rPr>
            </w:pPr>
          </w:p>
        </w:tc>
        <w:tc>
          <w:tcPr>
            <w:tcW w:w="12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"/>
            </w:tblGrid>
            <w:tr w:rsidR="00004252" w14:paraId="26F18A42" w14:textId="77777777" w:rsidTr="00E01F3C">
              <w:trPr>
                <w:trHeight w:val="266"/>
              </w:trPr>
              <w:tc>
                <w:tcPr>
                  <w:tcW w:w="0" w:type="auto"/>
                </w:tcPr>
                <w:p w14:paraId="2B38390E" w14:textId="77777777" w:rsidR="00004252" w:rsidRDefault="00004252" w:rsidP="00E01F3C">
                  <w:pPr>
                    <w:pStyle w:val="Default"/>
                    <w:rPr>
                      <w:color w:val="808080"/>
                      <w:sz w:val="18"/>
                      <w:szCs w:val="18"/>
                    </w:rPr>
                  </w:pPr>
                  <w:r w:rsidRPr="00847BB8">
                    <w:rPr>
                      <w:color w:val="FFFFFF" w:themeColor="background1"/>
                      <w:sz w:val="21"/>
                      <w:szCs w:val="21"/>
                    </w:rPr>
                    <w:t xml:space="preserve">Erledigt </w:t>
                  </w:r>
                  <w:r w:rsidRPr="00847BB8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(abhaken) </w:t>
                  </w:r>
                </w:p>
              </w:tc>
            </w:tr>
          </w:tbl>
          <w:p w14:paraId="1B51CAFD" w14:textId="77777777" w:rsidR="00004252" w:rsidRDefault="00004252" w:rsidP="00E01F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14:paraId="272F3EBF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0CD2975F" w14:textId="77777777" w:rsidR="00004252" w:rsidRPr="00847BB8" w:rsidRDefault="00004252" w:rsidP="00E01F3C">
            <w:pPr>
              <w:rPr>
                <w:rFonts w:cs="Arial"/>
                <w:lang w:val="de-DE"/>
              </w:rPr>
            </w:pPr>
            <w:r w:rsidRPr="00847BB8">
              <w:rPr>
                <w:rFonts w:cs="Arial"/>
                <w:lang w:val="de-DE"/>
              </w:rPr>
              <w:t>DER ANGRIFF</w:t>
            </w:r>
          </w:p>
        </w:tc>
        <w:tc>
          <w:tcPr>
            <w:tcW w:w="1262" w:type="dxa"/>
          </w:tcPr>
          <w:p w14:paraId="0605CA51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3A333FEE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5A86FD80" w14:textId="77777777" w:rsidR="00004252" w:rsidRPr="00847BB8" w:rsidRDefault="00004252" w:rsidP="00E01F3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HAnsi" w:cs="Arial"/>
                <w:b w:val="0"/>
                <w:color w:val="000000"/>
                <w:spacing w:val="0"/>
                <w:sz w:val="21"/>
                <w:szCs w:val="21"/>
                <w:lang w:val="de-DE" w:eastAsia="en-US"/>
              </w:rPr>
            </w:pPr>
            <w:r w:rsidRPr="00847BB8">
              <w:rPr>
                <w:rFonts w:eastAsiaTheme="minorHAnsi" w:cs="Arial"/>
                <w:b w:val="0"/>
                <w:color w:val="000000"/>
                <w:spacing w:val="0"/>
                <w:sz w:val="21"/>
                <w:szCs w:val="21"/>
                <w:lang w:val="de-DE" w:eastAsia="en-US"/>
              </w:rPr>
              <w:t>Was ist konkret ist vorgefallen? Was ist es für ein Angriff?</w:t>
            </w:r>
          </w:p>
        </w:tc>
        <w:tc>
          <w:tcPr>
            <w:tcW w:w="1262" w:type="dxa"/>
          </w:tcPr>
          <w:p w14:paraId="07B808B8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0200D2DB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5B285311" w14:textId="77777777" w:rsidR="00004252" w:rsidRPr="00847BB8" w:rsidRDefault="00004252" w:rsidP="00E01F3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HAnsi" w:cs="Arial"/>
                <w:b w:val="0"/>
                <w:color w:val="000000"/>
                <w:spacing w:val="0"/>
                <w:sz w:val="21"/>
                <w:szCs w:val="21"/>
                <w:lang w:val="de-DE" w:eastAsia="en-US"/>
              </w:rPr>
            </w:pPr>
            <w:r w:rsidRPr="00847BB8">
              <w:rPr>
                <w:rFonts w:eastAsiaTheme="minorHAnsi" w:cs="Arial"/>
                <w:b w:val="0"/>
                <w:color w:val="000000"/>
                <w:spacing w:val="0"/>
                <w:sz w:val="21"/>
                <w:szCs w:val="21"/>
                <w:lang w:val="de-DE" w:eastAsia="en-US"/>
              </w:rPr>
              <w:t>Wann wurde der Angriff bemerkt?</w:t>
            </w:r>
          </w:p>
        </w:tc>
        <w:tc>
          <w:tcPr>
            <w:tcW w:w="1262" w:type="dxa"/>
          </w:tcPr>
          <w:p w14:paraId="3507A990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551BA98E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74A5D15B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eastAsiaTheme="minorHAnsi" w:cs="Arial"/>
                <w:b w:val="0"/>
                <w:color w:val="000000"/>
                <w:spacing w:val="0"/>
                <w:sz w:val="21"/>
                <w:szCs w:val="21"/>
                <w:lang w:val="de-DE" w:eastAsia="en-US"/>
              </w:rPr>
              <w:t>Seit wann läuft der Angriff?</w:t>
            </w:r>
          </w:p>
        </w:tc>
        <w:tc>
          <w:tcPr>
            <w:tcW w:w="1262" w:type="dxa"/>
          </w:tcPr>
          <w:p w14:paraId="185D79F0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14:paraId="58EB84AF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21447D5C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eastAsiaTheme="minorHAnsi" w:cs="Arial"/>
                <w:b w:val="0"/>
                <w:color w:val="000000"/>
                <w:spacing w:val="0"/>
                <w:sz w:val="21"/>
                <w:szCs w:val="21"/>
                <w:lang w:val="de-DE" w:eastAsia="en-US"/>
              </w:rPr>
              <w:t>Sind Menschen in Gefahr? (z.B. durch Einschränkung technischer Funktionen, Nichtfunktionieren von Rettungsleitstellen)? Funktionieren Notrufnummern? Sind Rettungsdienste einsatzfähig?</w:t>
            </w:r>
          </w:p>
        </w:tc>
        <w:tc>
          <w:tcPr>
            <w:tcW w:w="1262" w:type="dxa"/>
          </w:tcPr>
          <w:p w14:paraId="5B8A04EB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14:paraId="4F44D43C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5E4E1B31" w14:textId="77777777" w:rsidR="00004252" w:rsidRPr="00847BB8" w:rsidRDefault="00004252" w:rsidP="00E01F3C">
            <w:pPr>
              <w:rPr>
                <w:rFonts w:cs="Arial"/>
                <w:lang w:val="de-DE"/>
              </w:rPr>
            </w:pPr>
          </w:p>
        </w:tc>
        <w:tc>
          <w:tcPr>
            <w:tcW w:w="1262" w:type="dxa"/>
          </w:tcPr>
          <w:p w14:paraId="75761D09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14:paraId="04D21355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1E8EE647" w14:textId="77777777" w:rsidR="00004252" w:rsidRPr="00847BB8" w:rsidRDefault="00004252" w:rsidP="00E01F3C">
            <w:pPr>
              <w:rPr>
                <w:rFonts w:cs="Arial"/>
                <w:lang w:val="de-DE"/>
              </w:rPr>
            </w:pPr>
            <w:r w:rsidRPr="00847BB8">
              <w:rPr>
                <w:rFonts w:cs="Arial"/>
                <w:lang w:val="de-DE"/>
              </w:rPr>
              <w:t>AUSWIRKUNGEN (nach INNEN)</w:t>
            </w:r>
          </w:p>
        </w:tc>
        <w:tc>
          <w:tcPr>
            <w:tcW w:w="1262" w:type="dxa"/>
          </w:tcPr>
          <w:p w14:paraId="6B24FB85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53B28583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0A3C5AA8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cs="Arial"/>
                <w:b w:val="0"/>
                <w:sz w:val="21"/>
                <w:szCs w:val="21"/>
                <w:lang w:val="de-DE"/>
              </w:rPr>
              <w:t xml:space="preserve">Ist der Krisenstab organisiert und arbeitsfähig? Ist er mit allen relevanten Personen besetzt? </w:t>
            </w:r>
          </w:p>
        </w:tc>
        <w:tc>
          <w:tcPr>
            <w:tcW w:w="1262" w:type="dxa"/>
          </w:tcPr>
          <w:p w14:paraId="486E8A0A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13CD2824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02B8D14E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cs="Arial"/>
                <w:b w:val="0"/>
                <w:sz w:val="21"/>
                <w:szCs w:val="21"/>
                <w:lang w:val="de-DE"/>
              </w:rPr>
              <w:t xml:space="preserve">In welchem Ausmaß ist die Arbeitsfähigkeit der Mitarbeitenden eingeschränkt? </w:t>
            </w:r>
          </w:p>
        </w:tc>
        <w:tc>
          <w:tcPr>
            <w:tcW w:w="1262" w:type="dxa"/>
          </w:tcPr>
          <w:p w14:paraId="0742413B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14:paraId="0BF586E8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40899DEC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cs="Arial"/>
                <w:b w:val="0"/>
                <w:sz w:val="21"/>
                <w:szCs w:val="21"/>
                <w:lang w:val="de-DE"/>
              </w:rPr>
              <w:t xml:space="preserve">Müssen alle Mitarbeitenden vor Ort sein? Welche Mitarbeitenden werden grade besonders benötigt? </w:t>
            </w:r>
            <w:proofErr w:type="spellStart"/>
            <w:r w:rsidRPr="00847BB8">
              <w:rPr>
                <w:rFonts w:cs="Arial"/>
                <w:b w:val="0"/>
                <w:sz w:val="21"/>
                <w:szCs w:val="21"/>
              </w:rPr>
              <w:t>Welche</w:t>
            </w:r>
            <w:proofErr w:type="spellEnd"/>
            <w:r w:rsidRPr="00847BB8">
              <w:rPr>
                <w:rFonts w:cs="Arial"/>
                <w:b w:val="0"/>
                <w:sz w:val="21"/>
                <w:szCs w:val="21"/>
              </w:rPr>
              <w:t xml:space="preserve"> </w:t>
            </w:r>
            <w:proofErr w:type="spellStart"/>
            <w:r w:rsidRPr="00847BB8">
              <w:rPr>
                <w:rFonts w:cs="Arial"/>
                <w:b w:val="0"/>
                <w:sz w:val="21"/>
                <w:szCs w:val="21"/>
              </w:rPr>
              <w:t>können</w:t>
            </w:r>
            <w:proofErr w:type="spellEnd"/>
            <w:r w:rsidRPr="00847BB8">
              <w:rPr>
                <w:rFonts w:cs="Arial"/>
                <w:b w:val="0"/>
                <w:sz w:val="21"/>
                <w:szCs w:val="21"/>
              </w:rPr>
              <w:t xml:space="preserve"> </w:t>
            </w:r>
            <w:proofErr w:type="spellStart"/>
            <w:r w:rsidRPr="00847BB8">
              <w:rPr>
                <w:rFonts w:cs="Arial"/>
                <w:b w:val="0"/>
                <w:sz w:val="21"/>
                <w:szCs w:val="21"/>
              </w:rPr>
              <w:t>andere</w:t>
            </w:r>
            <w:proofErr w:type="spellEnd"/>
            <w:r w:rsidRPr="00847BB8">
              <w:rPr>
                <w:rFonts w:cs="Arial"/>
                <w:b w:val="0"/>
                <w:sz w:val="21"/>
                <w:szCs w:val="21"/>
              </w:rPr>
              <w:t xml:space="preserve"> </w:t>
            </w:r>
            <w:proofErr w:type="spellStart"/>
            <w:r w:rsidRPr="00847BB8">
              <w:rPr>
                <w:rFonts w:cs="Arial"/>
                <w:b w:val="0"/>
                <w:sz w:val="21"/>
                <w:szCs w:val="21"/>
              </w:rPr>
              <w:t>Aufgaben</w:t>
            </w:r>
            <w:proofErr w:type="spellEnd"/>
            <w:r w:rsidRPr="00847BB8">
              <w:rPr>
                <w:rFonts w:cs="Arial"/>
                <w:b w:val="0"/>
                <w:sz w:val="21"/>
                <w:szCs w:val="21"/>
              </w:rPr>
              <w:t xml:space="preserve"> </w:t>
            </w:r>
            <w:proofErr w:type="spellStart"/>
            <w:r w:rsidRPr="00847BB8">
              <w:rPr>
                <w:rFonts w:cs="Arial"/>
                <w:b w:val="0"/>
                <w:sz w:val="21"/>
                <w:szCs w:val="21"/>
              </w:rPr>
              <w:t>übernehmen</w:t>
            </w:r>
            <w:proofErr w:type="spellEnd"/>
            <w:r w:rsidRPr="00847BB8">
              <w:rPr>
                <w:rFonts w:cs="Arial"/>
                <w:b w:val="0"/>
                <w:sz w:val="21"/>
                <w:szCs w:val="21"/>
              </w:rPr>
              <w:t xml:space="preserve">? </w:t>
            </w:r>
          </w:p>
        </w:tc>
        <w:tc>
          <w:tcPr>
            <w:tcW w:w="1262" w:type="dxa"/>
          </w:tcPr>
          <w:p w14:paraId="7A7C41CE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6D57E532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65452A8D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cs="Arial"/>
                <w:b w:val="0"/>
                <w:sz w:val="21"/>
                <w:szCs w:val="21"/>
                <w:lang w:val="de-DE"/>
              </w:rPr>
              <w:t xml:space="preserve">Ist die Arbeitszeiterfassung der Mitarbeitenden möglich? Werden Regelungen zur Arbeitszeiterfassung, Urlaub, Überstunden, Kurzarbeit benötigt? </w:t>
            </w:r>
          </w:p>
        </w:tc>
        <w:tc>
          <w:tcPr>
            <w:tcW w:w="1262" w:type="dxa"/>
          </w:tcPr>
          <w:p w14:paraId="297E4CE0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6B871B9E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6000955D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cs="Arial"/>
                <w:b w:val="0"/>
                <w:sz w:val="21"/>
                <w:szCs w:val="21"/>
                <w:lang w:val="de-DE"/>
              </w:rPr>
              <w:t xml:space="preserve">Bis wann ist die Arbeitsfähigkeit eingeschränkt? </w:t>
            </w:r>
          </w:p>
        </w:tc>
        <w:tc>
          <w:tcPr>
            <w:tcW w:w="1262" w:type="dxa"/>
          </w:tcPr>
          <w:p w14:paraId="116F07B3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2C11865E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393B6214" w14:textId="77777777" w:rsidR="00004252" w:rsidRPr="00847BB8" w:rsidRDefault="00004252" w:rsidP="00E01F3C">
            <w:pPr>
              <w:rPr>
                <w:rFonts w:cs="Arial"/>
                <w:lang w:val="de-DE"/>
              </w:rPr>
            </w:pPr>
          </w:p>
        </w:tc>
        <w:tc>
          <w:tcPr>
            <w:tcW w:w="1262" w:type="dxa"/>
          </w:tcPr>
          <w:p w14:paraId="362E5F79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14:paraId="3CD3BA10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375C7CB8" w14:textId="77777777" w:rsidR="00004252" w:rsidRPr="00847BB8" w:rsidRDefault="00004252" w:rsidP="00E01F3C">
            <w:pPr>
              <w:rPr>
                <w:rFonts w:cs="Arial"/>
                <w:lang w:val="de-DE"/>
              </w:rPr>
            </w:pPr>
            <w:r w:rsidRPr="00847BB8">
              <w:rPr>
                <w:rFonts w:cs="Arial"/>
                <w:lang w:val="de-DE"/>
              </w:rPr>
              <w:t>AUSWIRKUNGEN (nach AUẞEN)</w:t>
            </w:r>
          </w:p>
        </w:tc>
        <w:tc>
          <w:tcPr>
            <w:tcW w:w="1262" w:type="dxa"/>
          </w:tcPr>
          <w:p w14:paraId="72297E00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1E0063A9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2195DF97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cs="Arial"/>
                <w:b w:val="0"/>
                <w:lang w:val="de-DE"/>
              </w:rPr>
              <w:t>Welche Systeme bzw. Daten sind derzeit nicht verfügbar? (Server, Telefonie, Mailverkehr, Webseite, etc.)?</w:t>
            </w:r>
          </w:p>
        </w:tc>
        <w:tc>
          <w:tcPr>
            <w:tcW w:w="1262" w:type="dxa"/>
          </w:tcPr>
          <w:p w14:paraId="0DAF6D4A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7BD44D34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0FFC1194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cs="Arial"/>
                <w:b w:val="0"/>
                <w:lang w:val="de-DE"/>
              </w:rPr>
              <w:t>Welche Fachverfahren und angeschlossene Dienstleistungen sind dadurch nur eingeschränkt oder gar nicht verfügbar?</w:t>
            </w:r>
          </w:p>
        </w:tc>
        <w:tc>
          <w:tcPr>
            <w:tcW w:w="1262" w:type="dxa"/>
          </w:tcPr>
          <w:p w14:paraId="543B23AC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45B95CB8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1AA2CE49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cs="Arial"/>
                <w:b w:val="0"/>
                <w:lang w:val="de-DE"/>
              </w:rPr>
              <w:lastRenderedPageBreak/>
              <w:t>Welche weiteren Auswirkungen haben der Angriff und seine Folgen auf die Bürger?</w:t>
            </w:r>
          </w:p>
        </w:tc>
        <w:tc>
          <w:tcPr>
            <w:tcW w:w="1262" w:type="dxa"/>
          </w:tcPr>
          <w:p w14:paraId="72D08CE0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47DE55CD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7326D5AF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cs="Arial"/>
                <w:b w:val="0"/>
                <w:lang w:val="de-DE"/>
              </w:rPr>
              <w:t>Wie lange sind die Dienste voraussichtlich nicht verfügbar?</w:t>
            </w:r>
          </w:p>
        </w:tc>
        <w:tc>
          <w:tcPr>
            <w:tcW w:w="1262" w:type="dxa"/>
          </w:tcPr>
          <w:p w14:paraId="33E0886C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6C033F29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378E66A6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cs="Arial"/>
                <w:b w:val="0"/>
                <w:lang w:val="de-DE"/>
              </w:rPr>
              <w:t>Gibt es Workarounds für betroffene Dienstleistungen?</w:t>
            </w:r>
          </w:p>
        </w:tc>
        <w:tc>
          <w:tcPr>
            <w:tcW w:w="1262" w:type="dxa"/>
          </w:tcPr>
          <w:p w14:paraId="6D04CB97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4DCC2AC0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539B09E5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cs="Arial"/>
                <w:b w:val="0"/>
                <w:lang w:val="de-DE"/>
              </w:rPr>
              <w:t>Stehen Anspruchsgruppen unmittelbar unter Druck oder entwickeln Zugzwang (Ermittlungen/Untersuchungen/Prüfungen durch Behörden, Stellungnahmen durch Politiker, Verbände, NGOs)?</w:t>
            </w:r>
          </w:p>
        </w:tc>
        <w:tc>
          <w:tcPr>
            <w:tcW w:w="1262" w:type="dxa"/>
          </w:tcPr>
          <w:p w14:paraId="7DD775B9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2496C10E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2C90DAFF" w14:textId="77777777" w:rsidR="00004252" w:rsidRPr="00847BB8" w:rsidRDefault="00004252" w:rsidP="00E01F3C">
            <w:pPr>
              <w:rPr>
                <w:rFonts w:cs="Arial"/>
                <w:b w:val="0"/>
                <w:lang w:val="de-DE"/>
              </w:rPr>
            </w:pPr>
            <w:r w:rsidRPr="00847BB8">
              <w:rPr>
                <w:rFonts w:cs="Arial"/>
                <w:b w:val="0"/>
                <w:lang w:val="de-DE"/>
              </w:rPr>
              <w:t>Sind Backups verschlüsselt oder nutzbar?</w:t>
            </w:r>
          </w:p>
        </w:tc>
        <w:tc>
          <w:tcPr>
            <w:tcW w:w="1262" w:type="dxa"/>
          </w:tcPr>
          <w:p w14:paraId="4C2E3AE8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14:paraId="4DA2B208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467909B5" w14:textId="77777777" w:rsidR="00004252" w:rsidRDefault="00004252" w:rsidP="00E01F3C">
            <w:pPr>
              <w:rPr>
                <w:lang w:val="de-DE"/>
              </w:rPr>
            </w:pPr>
            <w:r w:rsidRPr="00847BB8">
              <w:rPr>
                <w:lang w:val="de-DE"/>
              </w:rPr>
              <w:t>DATENSCHUTZ</w:t>
            </w:r>
          </w:p>
        </w:tc>
        <w:tc>
          <w:tcPr>
            <w:tcW w:w="1262" w:type="dxa"/>
          </w:tcPr>
          <w:p w14:paraId="2C763381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0A100E2F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7594B266" w14:textId="77777777" w:rsidR="00004252" w:rsidRPr="00847BB8" w:rsidRDefault="00004252" w:rsidP="00E01F3C">
            <w:pPr>
              <w:rPr>
                <w:b w:val="0"/>
                <w:lang w:val="de-DE"/>
              </w:rPr>
            </w:pPr>
            <w:r w:rsidRPr="00847BB8">
              <w:rPr>
                <w:b w:val="0"/>
                <w:lang w:val="de-DE"/>
              </w:rPr>
              <w:t>Sind Daten abgeflossen? Wenn ja, welche Art von Daten?</w:t>
            </w:r>
          </w:p>
        </w:tc>
        <w:tc>
          <w:tcPr>
            <w:tcW w:w="1262" w:type="dxa"/>
          </w:tcPr>
          <w:p w14:paraId="648CD68F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3BE43F42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24FCD992" w14:textId="77777777" w:rsidR="00004252" w:rsidRPr="00847BB8" w:rsidRDefault="00004252" w:rsidP="00E01F3C">
            <w:pPr>
              <w:rPr>
                <w:b w:val="0"/>
                <w:lang w:val="de-DE"/>
              </w:rPr>
            </w:pPr>
            <w:r w:rsidRPr="00847BB8">
              <w:rPr>
                <w:b w:val="0"/>
                <w:lang w:val="de-DE"/>
              </w:rPr>
              <w:t>Liegt eine meldepflichtige Datenschutzverletzung vor?</w:t>
            </w:r>
          </w:p>
        </w:tc>
        <w:tc>
          <w:tcPr>
            <w:tcW w:w="1262" w:type="dxa"/>
          </w:tcPr>
          <w:p w14:paraId="13338E3C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7F1DCA45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3E5B87F1" w14:textId="77777777" w:rsidR="00004252" w:rsidRPr="00847BB8" w:rsidRDefault="00004252" w:rsidP="00E01F3C">
            <w:pPr>
              <w:rPr>
                <w:b w:val="0"/>
                <w:lang w:val="de-DE"/>
              </w:rPr>
            </w:pPr>
            <w:r w:rsidRPr="00847BB8">
              <w:rPr>
                <w:b w:val="0"/>
                <w:lang w:val="de-DE"/>
              </w:rPr>
              <w:t>Liegt eine Datenschutzverletzung vor, bei der auch betroffene Personen benachrichtigt werden müssen?</w:t>
            </w:r>
          </w:p>
        </w:tc>
        <w:tc>
          <w:tcPr>
            <w:tcW w:w="1262" w:type="dxa"/>
          </w:tcPr>
          <w:p w14:paraId="587AEE88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5CB88D8E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34E5A45D" w14:textId="77777777" w:rsidR="00004252" w:rsidRPr="00847BB8" w:rsidRDefault="00004252" w:rsidP="00E01F3C">
            <w:pPr>
              <w:rPr>
                <w:b w:val="0"/>
                <w:lang w:val="de-DE"/>
              </w:rPr>
            </w:pPr>
            <w:r w:rsidRPr="00847BB8">
              <w:rPr>
                <w:b w:val="0"/>
                <w:lang w:val="de-DE"/>
              </w:rPr>
              <w:t>Was können potenziell betroffene Personen tun, um sich jetzt vor den Auswirkungen des Angriffs zu schützen?</w:t>
            </w:r>
          </w:p>
        </w:tc>
        <w:tc>
          <w:tcPr>
            <w:tcW w:w="1262" w:type="dxa"/>
          </w:tcPr>
          <w:p w14:paraId="68DF61D1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148A3AFD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2F1B5961" w14:textId="77777777" w:rsidR="00004252" w:rsidRPr="00847BB8" w:rsidRDefault="00004252" w:rsidP="00E01F3C">
            <w:pPr>
              <w:rPr>
                <w:b w:val="0"/>
                <w:lang w:val="de-DE"/>
              </w:rPr>
            </w:pPr>
          </w:p>
        </w:tc>
        <w:tc>
          <w:tcPr>
            <w:tcW w:w="1262" w:type="dxa"/>
          </w:tcPr>
          <w:p w14:paraId="47409B14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14:paraId="3D950F3A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1605C4E5" w14:textId="77777777" w:rsidR="00004252" w:rsidRPr="00847BB8" w:rsidRDefault="00004252" w:rsidP="00E01F3C">
            <w:pPr>
              <w:rPr>
                <w:lang w:val="de-DE"/>
              </w:rPr>
            </w:pPr>
            <w:r w:rsidRPr="00847BB8">
              <w:rPr>
                <w:lang w:val="de-DE"/>
              </w:rPr>
              <w:t>MAẞNAHMEN UND ZEITPLAN</w:t>
            </w:r>
          </w:p>
        </w:tc>
        <w:tc>
          <w:tcPr>
            <w:tcW w:w="1262" w:type="dxa"/>
          </w:tcPr>
          <w:p w14:paraId="765F3584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705B09CE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1A75EABB" w14:textId="77777777" w:rsidR="00004252" w:rsidRPr="00847BB8" w:rsidRDefault="00004252" w:rsidP="00E01F3C">
            <w:pPr>
              <w:rPr>
                <w:b w:val="0"/>
                <w:lang w:val="de-DE"/>
              </w:rPr>
            </w:pPr>
            <w:r w:rsidRPr="00847BB8">
              <w:rPr>
                <w:b w:val="0"/>
                <w:lang w:val="de-DE"/>
              </w:rPr>
              <w:t>Was konkret wird aktuell sowie kurzfristig unternommen, um den Angriff abzuwehren und seine Folgen einzudämmen?</w:t>
            </w:r>
          </w:p>
        </w:tc>
        <w:tc>
          <w:tcPr>
            <w:tcW w:w="1262" w:type="dxa"/>
          </w:tcPr>
          <w:p w14:paraId="38BAC66D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5A2A39BD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6F94053D" w14:textId="77777777" w:rsidR="00004252" w:rsidRPr="00847BB8" w:rsidRDefault="00004252" w:rsidP="00E01F3C">
            <w:pPr>
              <w:rPr>
                <w:b w:val="0"/>
                <w:lang w:val="de-DE"/>
              </w:rPr>
            </w:pPr>
            <w:r w:rsidRPr="00847BB8">
              <w:rPr>
                <w:b w:val="0"/>
                <w:lang w:val="de-DE"/>
              </w:rPr>
              <w:t>Mit welchen Einrichtungen/Behörden und externen Experten wird zusammengearbeitet, um den Angriff abzuwehren und seine Folgen einzudämmen?</w:t>
            </w:r>
          </w:p>
        </w:tc>
        <w:tc>
          <w:tcPr>
            <w:tcW w:w="1262" w:type="dxa"/>
          </w:tcPr>
          <w:p w14:paraId="1C99FA76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43E38FEB" w14:textId="77777777" w:rsidTr="00E01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20F5DC55" w14:textId="77777777" w:rsidR="00004252" w:rsidRPr="00847BB8" w:rsidRDefault="00004252" w:rsidP="00E01F3C">
            <w:pPr>
              <w:rPr>
                <w:b w:val="0"/>
                <w:lang w:val="de-DE"/>
              </w:rPr>
            </w:pPr>
            <w:r w:rsidRPr="00847BB8">
              <w:rPr>
                <w:b w:val="0"/>
                <w:lang w:val="de-DE"/>
              </w:rPr>
              <w:t>Wenn Dienste erst nach und nach wiederhergestellt werden: Wie und durch wen werden diese priorisiert?</w:t>
            </w:r>
          </w:p>
        </w:tc>
        <w:tc>
          <w:tcPr>
            <w:tcW w:w="1262" w:type="dxa"/>
          </w:tcPr>
          <w:p w14:paraId="13126619" w14:textId="77777777" w:rsidR="00004252" w:rsidRDefault="00004252" w:rsidP="00E01F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004252" w:rsidRPr="00D224BB" w14:paraId="3407AFF6" w14:textId="77777777" w:rsidTr="00E01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</w:tcPr>
          <w:p w14:paraId="0C15051D" w14:textId="77777777" w:rsidR="00004252" w:rsidRPr="00847BB8" w:rsidRDefault="00004252" w:rsidP="00E01F3C">
            <w:pPr>
              <w:rPr>
                <w:b w:val="0"/>
                <w:lang w:val="de-DE"/>
              </w:rPr>
            </w:pPr>
            <w:r w:rsidRPr="00847BB8">
              <w:rPr>
                <w:b w:val="0"/>
                <w:lang w:val="de-DE"/>
              </w:rPr>
              <w:t>Wie ist der antizipierte Zeitrahmen?</w:t>
            </w:r>
          </w:p>
        </w:tc>
        <w:tc>
          <w:tcPr>
            <w:tcW w:w="1262" w:type="dxa"/>
          </w:tcPr>
          <w:p w14:paraId="1D71DBBD" w14:textId="77777777" w:rsidR="00004252" w:rsidRDefault="00004252" w:rsidP="00E01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25F64317" w14:textId="77777777" w:rsidR="00004252" w:rsidRPr="00847BB8" w:rsidRDefault="00004252" w:rsidP="00004252">
      <w:pPr>
        <w:rPr>
          <w:lang w:val="de-DE"/>
        </w:rPr>
      </w:pPr>
    </w:p>
    <w:p w14:paraId="73789135" w14:textId="77777777" w:rsidR="00004252" w:rsidRPr="00F7221A" w:rsidRDefault="00004252" w:rsidP="00004252">
      <w:pPr>
        <w:rPr>
          <w:lang w:val="de-DE" w:eastAsia="en-US"/>
        </w:rPr>
      </w:pPr>
    </w:p>
    <w:p w14:paraId="7367A5DF" w14:textId="77777777" w:rsidR="00004252" w:rsidRPr="00F7221A" w:rsidRDefault="00004252" w:rsidP="00004252">
      <w:pPr>
        <w:rPr>
          <w:color w:val="000000" w:themeColor="text1"/>
          <w:lang w:val="de-DE" w:eastAsia="en-US"/>
        </w:rPr>
      </w:pPr>
    </w:p>
    <w:p w14:paraId="3517CD45" w14:textId="77777777" w:rsidR="000A05D0" w:rsidRPr="00F7221A" w:rsidRDefault="000A05D0" w:rsidP="00004252">
      <w:pPr>
        <w:pStyle w:val="Inhaltsverzeichnisberschrift"/>
      </w:pPr>
    </w:p>
    <w:sectPr w:rsidR="000A05D0" w:rsidRPr="00F7221A" w:rsidSect="009958D7">
      <w:footerReference w:type="first" r:id="rId15"/>
      <w:pgSz w:w="11900" w:h="16820"/>
      <w:pgMar w:top="1520" w:right="1418" w:bottom="851" w:left="1418" w:header="43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D400B" w14:textId="77777777" w:rsidR="00FF6FBC" w:rsidRDefault="00FF6FBC" w:rsidP="002B32D7">
      <w:r>
        <w:separator/>
      </w:r>
    </w:p>
  </w:endnote>
  <w:endnote w:type="continuationSeparator" w:id="0">
    <w:p w14:paraId="3CEF1BD3" w14:textId="77777777" w:rsidR="00FF6FBC" w:rsidRDefault="00FF6FBC" w:rsidP="002B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DBE28" w14:textId="77777777" w:rsidR="00D73EA1" w:rsidRDefault="00D73E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de-DE"/>
      </w:rPr>
      <w:id w:val="661593440"/>
      <w:docPartObj>
        <w:docPartGallery w:val="Page Numbers (Top of Page)"/>
        <w:docPartUnique/>
      </w:docPartObj>
    </w:sdtPr>
    <w:sdtEndPr/>
    <w:sdtContent>
      <w:p w14:paraId="73D4C564" w14:textId="03908BFD" w:rsidR="00D73EA1" w:rsidRPr="00195EBA" w:rsidRDefault="00D73EA1" w:rsidP="009958D7">
        <w:pPr>
          <w:tabs>
            <w:tab w:val="left" w:pos="8920"/>
            <w:tab w:val="right" w:pos="9070"/>
          </w:tabs>
          <w:rPr>
            <w:rFonts w:ascii="Arial Narrow" w:hAnsi="Arial Narrow"/>
            <w:color w:val="7F7F7F" w:themeColor="text1" w:themeTint="80"/>
            <w:szCs w:val="20"/>
            <w:lang w:val="de-DE"/>
          </w:rPr>
        </w:pPr>
        <w:r w:rsidRPr="00195EBA">
          <w:rPr>
            <w:rFonts w:ascii="Arial Narrow" w:hAnsi="Arial Narrow"/>
            <w:b/>
            <w:bCs/>
            <w:color w:val="595959"/>
            <w:szCs w:val="20"/>
            <w:bdr w:val="none" w:sz="0" w:space="0" w:color="auto" w:frame="1"/>
            <w:lang w:val="de-DE"/>
          </w:rPr>
          <w:t>REDIKOM</w:t>
        </w:r>
        <w:r w:rsidRPr="00195EBA">
          <w:rPr>
            <w:rFonts w:ascii="Arial Narrow" w:hAnsi="Arial Narrow"/>
            <w:b/>
            <w:bCs/>
            <w:color w:val="7F7F7F" w:themeColor="text1" w:themeTint="80"/>
            <w:szCs w:val="20"/>
            <w:bdr w:val="none" w:sz="0" w:space="0" w:color="auto" w:frame="1"/>
            <w:lang w:val="de-DE"/>
          </w:rPr>
          <w:t xml:space="preserve"> </w:t>
        </w:r>
        <w:r w:rsidRPr="00195EBA"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 xml:space="preserve">  |  </w:t>
        </w:r>
        <w:r w:rsidRPr="00195EBA">
          <w:rPr>
            <w:rFonts w:ascii="Arial Narrow" w:hAnsi="Arial Narrow"/>
            <w:color w:val="595959"/>
            <w:szCs w:val="20"/>
            <w:shd w:val="clear" w:color="auto" w:fill="FFFFFF"/>
            <w:lang w:val="de-DE"/>
          </w:rPr>
          <w:t>www.redikom.org</w:t>
        </w:r>
        <w:r w:rsidRPr="00195EBA"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ab/>
        </w:r>
        <w:r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ab/>
        </w:r>
        <w:r w:rsidRPr="00195EBA">
          <w:rPr>
            <w:color w:val="00B0F0"/>
            <w:lang w:val="de-DE"/>
          </w:rPr>
          <w:fldChar w:fldCharType="begin"/>
        </w:r>
        <w:r w:rsidRPr="00195EBA">
          <w:rPr>
            <w:color w:val="00B0F0"/>
            <w:lang w:val="de-DE"/>
          </w:rPr>
          <w:instrText xml:space="preserve"> PAGE   \* MERGEFORMAT </w:instrText>
        </w:r>
        <w:r w:rsidRPr="00195EBA">
          <w:rPr>
            <w:color w:val="00B0F0"/>
            <w:lang w:val="de-DE"/>
          </w:rPr>
          <w:fldChar w:fldCharType="separate"/>
        </w:r>
        <w:r w:rsidR="00004252">
          <w:rPr>
            <w:noProof/>
            <w:color w:val="00B0F0"/>
            <w:lang w:val="de-DE"/>
          </w:rPr>
          <w:t>2</w:t>
        </w:r>
        <w:r w:rsidRPr="00195EBA">
          <w:rPr>
            <w:noProof/>
            <w:color w:val="00B0F0"/>
            <w:lang w:val="de-DE"/>
          </w:rPr>
          <w:fldChar w:fldCharType="end"/>
        </w:r>
      </w:p>
    </w:sdtContent>
  </w:sdt>
  <w:p w14:paraId="44A58C8E" w14:textId="77777777" w:rsidR="00D73EA1" w:rsidRDefault="00D73EA1" w:rsidP="002B32D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4357" w14:textId="04353629" w:rsidR="00D73EA1" w:rsidRDefault="00D73EA1" w:rsidP="00FA5387">
    <w:pPr>
      <w:pStyle w:val="Fuzeile"/>
      <w:tabs>
        <w:tab w:val="clear" w:pos="4536"/>
        <w:tab w:val="clear" w:pos="9072"/>
        <w:tab w:val="right" w:pos="9070"/>
      </w:tabs>
    </w:pPr>
    <w:r w:rsidRPr="00195EBA">
      <w:rPr>
        <w:rFonts w:ascii="Arial Narrow" w:hAnsi="Arial Narrow"/>
        <w:b/>
        <w:bCs/>
        <w:color w:val="595959"/>
        <w:szCs w:val="20"/>
        <w:bdr w:val="none" w:sz="0" w:space="0" w:color="auto" w:frame="1"/>
        <w:lang w:val="de-DE"/>
      </w:rPr>
      <w:t>REDIKOM</w:t>
    </w:r>
    <w:r w:rsidRPr="00195EBA">
      <w:rPr>
        <w:rFonts w:ascii="Arial Narrow" w:hAnsi="Arial Narrow"/>
        <w:b/>
        <w:bCs/>
        <w:color w:val="7F7F7F" w:themeColor="text1" w:themeTint="80"/>
        <w:szCs w:val="20"/>
        <w:bdr w:val="none" w:sz="0" w:space="0" w:color="auto" w:frame="1"/>
        <w:lang w:val="de-DE"/>
      </w:rPr>
      <w:t xml:space="preserve"> </w:t>
    </w:r>
    <w:r w:rsidRPr="00195EBA">
      <w:rPr>
        <w:rFonts w:ascii="Arial Narrow" w:hAnsi="Arial Narrow"/>
        <w:color w:val="7F7F7F" w:themeColor="text1" w:themeTint="80"/>
        <w:szCs w:val="20"/>
        <w:shd w:val="clear" w:color="auto" w:fill="FFFFFF"/>
        <w:lang w:val="de-DE"/>
      </w:rPr>
      <w:t xml:space="preserve">  </w:t>
    </w:r>
    <w:proofErr w:type="gramStart"/>
    <w:r w:rsidRPr="00195EBA">
      <w:rPr>
        <w:rFonts w:ascii="Arial Narrow" w:hAnsi="Arial Narrow"/>
        <w:color w:val="7F7F7F" w:themeColor="text1" w:themeTint="80"/>
        <w:szCs w:val="20"/>
        <w:shd w:val="clear" w:color="auto" w:fill="FFFFFF"/>
        <w:lang w:val="de-DE"/>
      </w:rPr>
      <w:t xml:space="preserve">|  </w:t>
    </w:r>
    <w:r w:rsidRPr="00195EBA">
      <w:rPr>
        <w:rFonts w:ascii="Arial Narrow" w:hAnsi="Arial Narrow"/>
        <w:color w:val="595959"/>
        <w:szCs w:val="20"/>
        <w:shd w:val="clear" w:color="auto" w:fill="FFFFFF"/>
        <w:lang w:val="de-DE"/>
      </w:rPr>
      <w:t>www.redikom.org</w:t>
    </w:r>
    <w:proofErr w:type="gramEnd"/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de-DE"/>
      </w:rPr>
      <w:id w:val="-1201554212"/>
      <w:docPartObj>
        <w:docPartGallery w:val="Page Numbers (Top of Page)"/>
        <w:docPartUnique/>
      </w:docPartObj>
    </w:sdtPr>
    <w:sdtEndPr/>
    <w:sdtContent>
      <w:p w14:paraId="02C9A375" w14:textId="72A74C80" w:rsidR="00D73EA1" w:rsidRPr="00195EBA" w:rsidRDefault="00D73EA1" w:rsidP="009958D7">
        <w:pPr>
          <w:tabs>
            <w:tab w:val="left" w:pos="8920"/>
            <w:tab w:val="right" w:pos="9070"/>
          </w:tabs>
          <w:rPr>
            <w:rFonts w:ascii="Arial Narrow" w:hAnsi="Arial Narrow"/>
            <w:color w:val="7F7F7F" w:themeColor="text1" w:themeTint="80"/>
            <w:szCs w:val="20"/>
            <w:lang w:val="de-DE"/>
          </w:rPr>
        </w:pPr>
        <w:r w:rsidRPr="00195EBA">
          <w:rPr>
            <w:rFonts w:ascii="Arial Narrow" w:hAnsi="Arial Narrow"/>
            <w:b/>
            <w:bCs/>
            <w:color w:val="595959"/>
            <w:szCs w:val="20"/>
            <w:bdr w:val="none" w:sz="0" w:space="0" w:color="auto" w:frame="1"/>
            <w:lang w:val="de-DE"/>
          </w:rPr>
          <w:t>REDIKOM</w:t>
        </w:r>
        <w:r w:rsidRPr="00195EBA">
          <w:rPr>
            <w:rFonts w:ascii="Arial Narrow" w:hAnsi="Arial Narrow"/>
            <w:b/>
            <w:bCs/>
            <w:color w:val="7F7F7F" w:themeColor="text1" w:themeTint="80"/>
            <w:szCs w:val="20"/>
            <w:bdr w:val="none" w:sz="0" w:space="0" w:color="auto" w:frame="1"/>
            <w:lang w:val="de-DE"/>
          </w:rPr>
          <w:t xml:space="preserve"> </w:t>
        </w:r>
        <w:r w:rsidRPr="00195EBA"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 xml:space="preserve">  |  </w:t>
        </w:r>
        <w:r w:rsidRPr="00195EBA">
          <w:rPr>
            <w:rFonts w:ascii="Arial Narrow" w:hAnsi="Arial Narrow"/>
            <w:color w:val="595959"/>
            <w:szCs w:val="20"/>
            <w:shd w:val="clear" w:color="auto" w:fill="FFFFFF"/>
            <w:lang w:val="de-DE"/>
          </w:rPr>
          <w:t>www.redikom.org</w:t>
        </w:r>
        <w:r w:rsidRPr="00195EBA"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ab/>
        </w:r>
        <w:r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ab/>
        </w:r>
        <w:r w:rsidRPr="00195EBA">
          <w:rPr>
            <w:color w:val="00B0F0"/>
            <w:lang w:val="de-DE"/>
          </w:rPr>
          <w:fldChar w:fldCharType="begin"/>
        </w:r>
        <w:r w:rsidRPr="00195EBA">
          <w:rPr>
            <w:color w:val="00B0F0"/>
            <w:lang w:val="de-DE"/>
          </w:rPr>
          <w:instrText xml:space="preserve"> PAGE   \* MERGEFORMAT </w:instrText>
        </w:r>
        <w:r w:rsidRPr="00195EBA">
          <w:rPr>
            <w:color w:val="00B0F0"/>
            <w:lang w:val="de-DE"/>
          </w:rPr>
          <w:fldChar w:fldCharType="separate"/>
        </w:r>
        <w:r w:rsidR="00004252">
          <w:rPr>
            <w:noProof/>
            <w:color w:val="00B0F0"/>
            <w:lang w:val="de-DE"/>
          </w:rPr>
          <w:t>1</w:t>
        </w:r>
        <w:r w:rsidRPr="00195EBA">
          <w:rPr>
            <w:noProof/>
            <w:color w:val="00B0F0"/>
            <w:lang w:val="de-DE"/>
          </w:rPr>
          <w:fldChar w:fldCharType="end"/>
        </w:r>
      </w:p>
    </w:sdtContent>
  </w:sdt>
  <w:p w14:paraId="07018B31" w14:textId="13F29453" w:rsidR="00D73EA1" w:rsidRPr="009958D7" w:rsidRDefault="00D73EA1" w:rsidP="009958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96ECD" w14:textId="77777777" w:rsidR="00FF6FBC" w:rsidRDefault="00FF6FBC" w:rsidP="002B32D7">
      <w:r>
        <w:separator/>
      </w:r>
    </w:p>
  </w:footnote>
  <w:footnote w:type="continuationSeparator" w:id="0">
    <w:p w14:paraId="7877D13A" w14:textId="77777777" w:rsidR="00FF6FBC" w:rsidRDefault="00FF6FBC" w:rsidP="002B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81C39" w14:textId="77777777" w:rsidR="00D73EA1" w:rsidRDefault="00D73E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3668" w14:textId="389F3892" w:rsidR="00D73EA1" w:rsidRPr="002F0398" w:rsidRDefault="00D73EA1" w:rsidP="002B32D7">
    <w:pPr>
      <w:pStyle w:val="Kopfzeile"/>
      <w:jc w:val="right"/>
      <w:rPr>
        <w:sz w:val="12"/>
      </w:rPr>
    </w:pPr>
    <w:r>
      <w:rPr>
        <w:noProof/>
        <w:color w:val="0070C0"/>
        <w:sz w:val="12"/>
        <w:lang w:val="de-DE" w:eastAsia="de-DE"/>
      </w:rPr>
      <w:drawing>
        <wp:anchor distT="0" distB="0" distL="114300" distR="114300" simplePos="0" relativeHeight="251674624" behindDoc="1" locked="0" layoutInCell="1" allowOverlap="1" wp14:anchorId="4F49FECC" wp14:editId="0BE1493E">
          <wp:simplePos x="0" y="0"/>
          <wp:positionH relativeFrom="column">
            <wp:posOffset>3852333</wp:posOffset>
          </wp:positionH>
          <wp:positionV relativeFrom="paragraph">
            <wp:posOffset>0</wp:posOffset>
          </wp:positionV>
          <wp:extent cx="2740799" cy="922866"/>
          <wp:effectExtent l="0" t="0" r="2540" b="4445"/>
          <wp:wrapNone/>
          <wp:docPr id="1" name="Grafik 2" descr="Ein Bild, das Text, Logo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104988" name="Grafik 2" descr="Ein Bild, das Text, Logo, Schrif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799" cy="922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FC3E54" w14:textId="3F62DB89" w:rsidR="00D73EA1" w:rsidRDefault="00D73EA1" w:rsidP="002026E8">
    <w:pPr>
      <w:pStyle w:val="Kopfzeile"/>
      <w:spacing w:line="276" w:lineRule="auto"/>
      <w:rPr>
        <w:color w:val="7F7F7F" w:themeColor="text1" w:themeTint="80"/>
        <w:sz w:val="18"/>
      </w:rPr>
    </w:pPr>
    <w:r w:rsidRPr="00181FAD">
      <w:rPr>
        <w:color w:val="00B0F0"/>
        <w:sz w:val="18"/>
        <w:szCs w:val="18"/>
      </w:rPr>
      <w:t>&lt;</w:t>
    </w:r>
    <w:r>
      <w:rPr>
        <w:color w:val="00B0F0"/>
        <w:sz w:val="18"/>
        <w:szCs w:val="18"/>
      </w:rPr>
      <w:t xml:space="preserve">Name des </w:t>
    </w:r>
    <w:proofErr w:type="spellStart"/>
    <w:r>
      <w:rPr>
        <w:color w:val="00B0F0"/>
        <w:sz w:val="18"/>
        <w:szCs w:val="18"/>
      </w:rPr>
      <w:t>Dokumentes</w:t>
    </w:r>
    <w:proofErr w:type="spellEnd"/>
    <w:r w:rsidRPr="00181FAD">
      <w:rPr>
        <w:color w:val="00B0F0"/>
        <w:sz w:val="18"/>
        <w:szCs w:val="18"/>
      </w:rPr>
      <w:t>&gt;</w:t>
    </w:r>
    <w:r>
      <w:rPr>
        <w:color w:val="156082" w:themeColor="accent1"/>
        <w:sz w:val="18"/>
        <w:szCs w:val="18"/>
      </w:rPr>
      <w:br/>
    </w:r>
    <w:r>
      <w:rPr>
        <w:color w:val="7F7F7F" w:themeColor="text1" w:themeTint="80"/>
        <w:sz w:val="18"/>
      </w:rPr>
      <w:t>Datum</w:t>
    </w:r>
  </w:p>
  <w:p w14:paraId="44813998" w14:textId="77777777" w:rsidR="00D73EA1" w:rsidRPr="00ED1AF8" w:rsidRDefault="00D73EA1" w:rsidP="002026E8">
    <w:pPr>
      <w:pStyle w:val="Kopfzeile"/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873D2" w14:textId="14260B52" w:rsidR="00D73EA1" w:rsidRDefault="00D73EA1" w:rsidP="002B32D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2576" behindDoc="1" locked="0" layoutInCell="1" allowOverlap="1" wp14:anchorId="128D0CFA" wp14:editId="2EB84792">
          <wp:simplePos x="0" y="0"/>
          <wp:positionH relativeFrom="column">
            <wp:posOffset>-756497</wp:posOffset>
          </wp:positionH>
          <wp:positionV relativeFrom="paragraph">
            <wp:posOffset>-184362</wp:posOffset>
          </wp:positionV>
          <wp:extent cx="7357534" cy="736214"/>
          <wp:effectExtent l="0" t="0" r="0" b="635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257979" name="Grafik 2050257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395" cy="742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4F"/>
    <w:multiLevelType w:val="hybridMultilevel"/>
    <w:tmpl w:val="F41C67F8"/>
    <w:lvl w:ilvl="0" w:tplc="2D765136">
      <w:start w:val="1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913"/>
    <w:multiLevelType w:val="hybridMultilevel"/>
    <w:tmpl w:val="2DEE6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11A9"/>
    <w:multiLevelType w:val="hybridMultilevel"/>
    <w:tmpl w:val="8A927210"/>
    <w:lvl w:ilvl="0" w:tplc="931870EC">
      <w:start w:val="1"/>
      <w:numFmt w:val="bullet"/>
      <w:pStyle w:val="Bulletsintabl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67F38"/>
    <w:multiLevelType w:val="hybridMultilevel"/>
    <w:tmpl w:val="4888EC4C"/>
    <w:lvl w:ilvl="0" w:tplc="E4E25286">
      <w:start w:val="1"/>
      <w:numFmt w:val="decimal"/>
      <w:pStyle w:val="ActionStyle"/>
      <w:lvlText w:val="Action %1."/>
      <w:lvlJc w:val="righ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E434E4D"/>
    <w:multiLevelType w:val="hybridMultilevel"/>
    <w:tmpl w:val="60AC366A"/>
    <w:lvl w:ilvl="0" w:tplc="0DEEBEAC">
      <w:start w:val="1"/>
      <w:numFmt w:val="bullet"/>
      <w:lvlText w:val="-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71296"/>
    <w:multiLevelType w:val="hybridMultilevel"/>
    <w:tmpl w:val="4B74F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302CC"/>
    <w:multiLevelType w:val="hybridMultilevel"/>
    <w:tmpl w:val="F54878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5406F"/>
    <w:multiLevelType w:val="hybridMultilevel"/>
    <w:tmpl w:val="40FA2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20751"/>
    <w:multiLevelType w:val="hybridMultilevel"/>
    <w:tmpl w:val="D85CE18A"/>
    <w:lvl w:ilvl="0" w:tplc="04130005">
      <w:start w:val="1"/>
      <w:numFmt w:val="bullet"/>
      <w:lvlText w:val=""/>
      <w:lvlJc w:val="left"/>
      <w:pPr>
        <w:ind w:left="705" w:hanging="70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8B5774"/>
    <w:multiLevelType w:val="hybridMultilevel"/>
    <w:tmpl w:val="D65AD7D8"/>
    <w:lvl w:ilvl="0" w:tplc="F264A146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7D181B"/>
    <w:multiLevelType w:val="hybridMultilevel"/>
    <w:tmpl w:val="EE64F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A5ECB"/>
    <w:multiLevelType w:val="hybridMultilevel"/>
    <w:tmpl w:val="B31CDBEE"/>
    <w:lvl w:ilvl="0" w:tplc="B6E606B0">
      <w:start w:val="1"/>
      <w:numFmt w:val="decimal"/>
      <w:lvlText w:val="Action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976A2"/>
    <w:multiLevelType w:val="hybridMultilevel"/>
    <w:tmpl w:val="FADC8904"/>
    <w:lvl w:ilvl="0" w:tplc="18049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84761"/>
    <w:multiLevelType w:val="hybridMultilevel"/>
    <w:tmpl w:val="46189854"/>
    <w:lvl w:ilvl="0" w:tplc="5678C5D6">
      <w:start w:val="1"/>
      <w:numFmt w:val="ordinal"/>
      <w:pStyle w:val="berschrift4withnumbering"/>
      <w:lvlText w:val="%11.1.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8293C"/>
    <w:multiLevelType w:val="hybridMultilevel"/>
    <w:tmpl w:val="A7783E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628BC"/>
    <w:multiLevelType w:val="hybridMultilevel"/>
    <w:tmpl w:val="D4DECA4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A4396"/>
    <w:multiLevelType w:val="hybridMultilevel"/>
    <w:tmpl w:val="38FA1E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E61EC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4C06B27"/>
    <w:multiLevelType w:val="hybridMultilevel"/>
    <w:tmpl w:val="2808397E"/>
    <w:lvl w:ilvl="0" w:tplc="B77696F8">
      <w:start w:val="1"/>
      <w:numFmt w:val="ordinal"/>
      <w:lvlText w:val="%11.1.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317E7"/>
    <w:multiLevelType w:val="hybridMultilevel"/>
    <w:tmpl w:val="68921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E118B9"/>
    <w:multiLevelType w:val="hybridMultilevel"/>
    <w:tmpl w:val="49F0D32C"/>
    <w:lvl w:ilvl="0" w:tplc="F0022624">
      <w:start w:val="1"/>
      <w:numFmt w:val="decimal"/>
      <w:lvlText w:val="Action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86BFA"/>
    <w:multiLevelType w:val="hybridMultilevel"/>
    <w:tmpl w:val="31C47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44390"/>
    <w:multiLevelType w:val="hybridMultilevel"/>
    <w:tmpl w:val="7CD68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302290"/>
    <w:multiLevelType w:val="hybridMultilevel"/>
    <w:tmpl w:val="5CD4A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692021"/>
    <w:multiLevelType w:val="hybridMultilevel"/>
    <w:tmpl w:val="87EA86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0215E"/>
    <w:multiLevelType w:val="hybridMultilevel"/>
    <w:tmpl w:val="8D0C86BC"/>
    <w:lvl w:ilvl="0" w:tplc="69BA64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151ED3"/>
    <w:multiLevelType w:val="hybridMultilevel"/>
    <w:tmpl w:val="A6C45196"/>
    <w:lvl w:ilvl="0" w:tplc="385C998E">
      <w:start w:val="1"/>
      <w:numFmt w:val="bullet"/>
      <w:pStyle w:val="Subbullet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A70B6"/>
    <w:multiLevelType w:val="hybridMultilevel"/>
    <w:tmpl w:val="9FCCD20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1359F7"/>
    <w:multiLevelType w:val="hybridMultilevel"/>
    <w:tmpl w:val="45147E44"/>
    <w:lvl w:ilvl="0" w:tplc="975C547C">
      <w:start w:val="1"/>
      <w:numFmt w:val="bullet"/>
      <w:pStyle w:val="REDIKOMinstructionsbullets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70642E7"/>
    <w:multiLevelType w:val="hybridMultilevel"/>
    <w:tmpl w:val="4B3E0116"/>
    <w:lvl w:ilvl="0" w:tplc="A0D0E316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15B3A"/>
    <w:multiLevelType w:val="multilevel"/>
    <w:tmpl w:val="504A9BA2"/>
    <w:lvl w:ilvl="0">
      <w:start w:val="1"/>
      <w:numFmt w:val="decimal"/>
      <w:pStyle w:val="berschrift1withnumbering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pStyle w:val="berschrift2withnumbering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erschrift3withnumbering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E16E3B"/>
    <w:multiLevelType w:val="hybridMultilevel"/>
    <w:tmpl w:val="27541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A2F7E"/>
    <w:multiLevelType w:val="hybridMultilevel"/>
    <w:tmpl w:val="42841E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563C4"/>
    <w:multiLevelType w:val="hybridMultilevel"/>
    <w:tmpl w:val="638C760E"/>
    <w:lvl w:ilvl="0" w:tplc="537AFDB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03BED"/>
    <w:multiLevelType w:val="hybridMultilevel"/>
    <w:tmpl w:val="69F20382"/>
    <w:lvl w:ilvl="0" w:tplc="0DEEBEAC">
      <w:start w:val="1"/>
      <w:numFmt w:val="bullet"/>
      <w:lvlText w:val="-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363C17"/>
    <w:multiLevelType w:val="hybridMultilevel"/>
    <w:tmpl w:val="DA800EE8"/>
    <w:lvl w:ilvl="0" w:tplc="FE382F6E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BD9491A4">
      <w:numFmt w:val="bullet"/>
      <w:pStyle w:val="Subbullets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92B69"/>
    <w:multiLevelType w:val="hybridMultilevel"/>
    <w:tmpl w:val="3A9828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751C7"/>
    <w:multiLevelType w:val="hybridMultilevel"/>
    <w:tmpl w:val="FD14919A"/>
    <w:lvl w:ilvl="0" w:tplc="48D450DE">
      <w:start w:val="1"/>
      <w:numFmt w:val="bullet"/>
      <w:pStyle w:val="REDIKOMautogenerate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96211"/>
    <w:multiLevelType w:val="multilevel"/>
    <w:tmpl w:val="E506D2B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0E1233"/>
    <w:multiLevelType w:val="hybridMultilevel"/>
    <w:tmpl w:val="AFC8238E"/>
    <w:lvl w:ilvl="0" w:tplc="69BA64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A6028"/>
    <w:multiLevelType w:val="hybridMultilevel"/>
    <w:tmpl w:val="628E74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C0DCB"/>
    <w:multiLevelType w:val="hybridMultilevel"/>
    <w:tmpl w:val="C89A605C"/>
    <w:lvl w:ilvl="0" w:tplc="537AFDB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36"/>
  </w:num>
  <w:num w:numId="4">
    <w:abstractNumId w:val="15"/>
  </w:num>
  <w:num w:numId="5">
    <w:abstractNumId w:val="9"/>
  </w:num>
  <w:num w:numId="6">
    <w:abstractNumId w:val="33"/>
  </w:num>
  <w:num w:numId="7">
    <w:abstractNumId w:val="41"/>
  </w:num>
  <w:num w:numId="8">
    <w:abstractNumId w:val="2"/>
  </w:num>
  <w:num w:numId="9">
    <w:abstractNumId w:val="35"/>
  </w:num>
  <w:num w:numId="10">
    <w:abstractNumId w:val="6"/>
  </w:num>
  <w:num w:numId="11">
    <w:abstractNumId w:val="25"/>
  </w:num>
  <w:num w:numId="12">
    <w:abstractNumId w:val="16"/>
  </w:num>
  <w:num w:numId="13">
    <w:abstractNumId w:val="34"/>
  </w:num>
  <w:num w:numId="14">
    <w:abstractNumId w:val="4"/>
  </w:num>
  <w:num w:numId="15">
    <w:abstractNumId w:val="0"/>
  </w:num>
  <w:num w:numId="16">
    <w:abstractNumId w:val="39"/>
  </w:num>
  <w:num w:numId="17">
    <w:abstractNumId w:val="8"/>
  </w:num>
  <w:num w:numId="18">
    <w:abstractNumId w:val="30"/>
  </w:num>
  <w:num w:numId="19">
    <w:abstractNumId w:val="20"/>
  </w:num>
  <w:num w:numId="20">
    <w:abstractNumId w:val="40"/>
  </w:num>
  <w:num w:numId="21">
    <w:abstractNumId w:val="11"/>
  </w:num>
  <w:num w:numId="22">
    <w:abstractNumId w:val="32"/>
  </w:num>
  <w:num w:numId="23">
    <w:abstractNumId w:val="3"/>
  </w:num>
  <w:num w:numId="24">
    <w:abstractNumId w:val="22"/>
  </w:num>
  <w:num w:numId="25">
    <w:abstractNumId w:val="14"/>
  </w:num>
  <w:num w:numId="26">
    <w:abstractNumId w:val="38"/>
  </w:num>
  <w:num w:numId="27">
    <w:abstractNumId w:val="10"/>
  </w:num>
  <w:num w:numId="28">
    <w:abstractNumId w:val="5"/>
  </w:num>
  <w:num w:numId="29">
    <w:abstractNumId w:val="23"/>
  </w:num>
  <w:num w:numId="30">
    <w:abstractNumId w:val="12"/>
  </w:num>
  <w:num w:numId="31">
    <w:abstractNumId w:val="19"/>
  </w:num>
  <w:num w:numId="32">
    <w:abstractNumId w:val="28"/>
  </w:num>
  <w:num w:numId="33">
    <w:abstractNumId w:val="37"/>
  </w:num>
  <w:num w:numId="34">
    <w:abstractNumId w:val="24"/>
  </w:num>
  <w:num w:numId="35">
    <w:abstractNumId w:val="17"/>
  </w:num>
  <w:num w:numId="36">
    <w:abstractNumId w:val="18"/>
  </w:num>
  <w:num w:numId="37">
    <w:abstractNumId w:val="13"/>
  </w:num>
  <w:num w:numId="38">
    <w:abstractNumId w:val="26"/>
  </w:num>
  <w:num w:numId="39">
    <w:abstractNumId w:val="21"/>
  </w:num>
  <w:num w:numId="40">
    <w:abstractNumId w:val="31"/>
  </w:num>
  <w:num w:numId="41">
    <w:abstractNumId w:val="1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nl-NL" w:vendorID="64" w:dllVersion="409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85"/>
    <w:rsid w:val="00004252"/>
    <w:rsid w:val="000162D2"/>
    <w:rsid w:val="000316C9"/>
    <w:rsid w:val="0004264E"/>
    <w:rsid w:val="00043405"/>
    <w:rsid w:val="0004781C"/>
    <w:rsid w:val="000675AB"/>
    <w:rsid w:val="000779BF"/>
    <w:rsid w:val="00090C89"/>
    <w:rsid w:val="00093BFC"/>
    <w:rsid w:val="000A05D0"/>
    <w:rsid w:val="000A26AC"/>
    <w:rsid w:val="000B17EB"/>
    <w:rsid w:val="000C599C"/>
    <w:rsid w:val="000F0DD2"/>
    <w:rsid w:val="000F3744"/>
    <w:rsid w:val="000F654D"/>
    <w:rsid w:val="00101892"/>
    <w:rsid w:val="00110433"/>
    <w:rsid w:val="001262C4"/>
    <w:rsid w:val="0013581B"/>
    <w:rsid w:val="0014486F"/>
    <w:rsid w:val="00144C2A"/>
    <w:rsid w:val="0015250E"/>
    <w:rsid w:val="00153AEE"/>
    <w:rsid w:val="001608C8"/>
    <w:rsid w:val="0017124A"/>
    <w:rsid w:val="001750C4"/>
    <w:rsid w:val="00181FAD"/>
    <w:rsid w:val="00182028"/>
    <w:rsid w:val="00184B2C"/>
    <w:rsid w:val="001866FC"/>
    <w:rsid w:val="0019057D"/>
    <w:rsid w:val="001939F1"/>
    <w:rsid w:val="00194DCB"/>
    <w:rsid w:val="00195EBA"/>
    <w:rsid w:val="00197317"/>
    <w:rsid w:val="001B6B6C"/>
    <w:rsid w:val="001C16CF"/>
    <w:rsid w:val="001C6296"/>
    <w:rsid w:val="001E4CDF"/>
    <w:rsid w:val="001E73B4"/>
    <w:rsid w:val="001F7D6D"/>
    <w:rsid w:val="002026E8"/>
    <w:rsid w:val="00204F63"/>
    <w:rsid w:val="002076B7"/>
    <w:rsid w:val="002146C2"/>
    <w:rsid w:val="00220FAE"/>
    <w:rsid w:val="002331E6"/>
    <w:rsid w:val="00233BCF"/>
    <w:rsid w:val="00245897"/>
    <w:rsid w:val="002736A8"/>
    <w:rsid w:val="00275AF3"/>
    <w:rsid w:val="00277485"/>
    <w:rsid w:val="0028266C"/>
    <w:rsid w:val="00282B8D"/>
    <w:rsid w:val="002841AD"/>
    <w:rsid w:val="00286456"/>
    <w:rsid w:val="002902DC"/>
    <w:rsid w:val="0029480A"/>
    <w:rsid w:val="002A3ACC"/>
    <w:rsid w:val="002B07AC"/>
    <w:rsid w:val="002B32D7"/>
    <w:rsid w:val="002C342A"/>
    <w:rsid w:val="002D0720"/>
    <w:rsid w:val="002D47C3"/>
    <w:rsid w:val="002E0BDD"/>
    <w:rsid w:val="002E44D2"/>
    <w:rsid w:val="002E4681"/>
    <w:rsid w:val="002F0398"/>
    <w:rsid w:val="0030641A"/>
    <w:rsid w:val="003165E4"/>
    <w:rsid w:val="003166CD"/>
    <w:rsid w:val="003178A6"/>
    <w:rsid w:val="003428FC"/>
    <w:rsid w:val="00353757"/>
    <w:rsid w:val="003566C9"/>
    <w:rsid w:val="00373E2C"/>
    <w:rsid w:val="00374998"/>
    <w:rsid w:val="0037519D"/>
    <w:rsid w:val="0037555F"/>
    <w:rsid w:val="003D6070"/>
    <w:rsid w:val="003E43B7"/>
    <w:rsid w:val="003F0802"/>
    <w:rsid w:val="00403E12"/>
    <w:rsid w:val="00405485"/>
    <w:rsid w:val="004063C3"/>
    <w:rsid w:val="00406B1D"/>
    <w:rsid w:val="00427A05"/>
    <w:rsid w:val="00433767"/>
    <w:rsid w:val="00433D85"/>
    <w:rsid w:val="00450167"/>
    <w:rsid w:val="00450534"/>
    <w:rsid w:val="00454A58"/>
    <w:rsid w:val="00466926"/>
    <w:rsid w:val="0046774E"/>
    <w:rsid w:val="00473FE8"/>
    <w:rsid w:val="00486B00"/>
    <w:rsid w:val="004909B2"/>
    <w:rsid w:val="00492819"/>
    <w:rsid w:val="004A43A7"/>
    <w:rsid w:val="004B5453"/>
    <w:rsid w:val="004D599E"/>
    <w:rsid w:val="004F61D1"/>
    <w:rsid w:val="004F624B"/>
    <w:rsid w:val="005019F3"/>
    <w:rsid w:val="00502CBC"/>
    <w:rsid w:val="00520C96"/>
    <w:rsid w:val="0053374C"/>
    <w:rsid w:val="00552689"/>
    <w:rsid w:val="005578F7"/>
    <w:rsid w:val="00587B21"/>
    <w:rsid w:val="00593226"/>
    <w:rsid w:val="0059379D"/>
    <w:rsid w:val="005B621E"/>
    <w:rsid w:val="005C2150"/>
    <w:rsid w:val="005D3266"/>
    <w:rsid w:val="005E6BB1"/>
    <w:rsid w:val="005E7058"/>
    <w:rsid w:val="005F046F"/>
    <w:rsid w:val="00607C5D"/>
    <w:rsid w:val="00622D6E"/>
    <w:rsid w:val="006337D9"/>
    <w:rsid w:val="0063795F"/>
    <w:rsid w:val="006411EC"/>
    <w:rsid w:val="00645330"/>
    <w:rsid w:val="00652C4D"/>
    <w:rsid w:val="00656000"/>
    <w:rsid w:val="0068253D"/>
    <w:rsid w:val="00682665"/>
    <w:rsid w:val="00697460"/>
    <w:rsid w:val="006A3027"/>
    <w:rsid w:val="006A7A08"/>
    <w:rsid w:val="006B0B24"/>
    <w:rsid w:val="006B0F17"/>
    <w:rsid w:val="006C14F7"/>
    <w:rsid w:val="006C648E"/>
    <w:rsid w:val="006D2556"/>
    <w:rsid w:val="006D6800"/>
    <w:rsid w:val="006E6EFB"/>
    <w:rsid w:val="006F35A5"/>
    <w:rsid w:val="006F4474"/>
    <w:rsid w:val="00710CDB"/>
    <w:rsid w:val="0071262E"/>
    <w:rsid w:val="00740424"/>
    <w:rsid w:val="007411B3"/>
    <w:rsid w:val="00746A33"/>
    <w:rsid w:val="00751F41"/>
    <w:rsid w:val="00757477"/>
    <w:rsid w:val="007718B0"/>
    <w:rsid w:val="00777CB9"/>
    <w:rsid w:val="00782864"/>
    <w:rsid w:val="007A2C7A"/>
    <w:rsid w:val="007B2A60"/>
    <w:rsid w:val="007D2AC5"/>
    <w:rsid w:val="007E2D40"/>
    <w:rsid w:val="007E3732"/>
    <w:rsid w:val="007E3DC3"/>
    <w:rsid w:val="008054A6"/>
    <w:rsid w:val="0081744E"/>
    <w:rsid w:val="00817E22"/>
    <w:rsid w:val="008336BC"/>
    <w:rsid w:val="00847BB8"/>
    <w:rsid w:val="008561AC"/>
    <w:rsid w:val="0086446F"/>
    <w:rsid w:val="008704D2"/>
    <w:rsid w:val="00883510"/>
    <w:rsid w:val="0088789E"/>
    <w:rsid w:val="008C486D"/>
    <w:rsid w:val="008E05EF"/>
    <w:rsid w:val="008E6B66"/>
    <w:rsid w:val="008F0902"/>
    <w:rsid w:val="008F1238"/>
    <w:rsid w:val="009002BA"/>
    <w:rsid w:val="009019A0"/>
    <w:rsid w:val="0090646E"/>
    <w:rsid w:val="0091106F"/>
    <w:rsid w:val="00911864"/>
    <w:rsid w:val="009174B5"/>
    <w:rsid w:val="00924036"/>
    <w:rsid w:val="0092748F"/>
    <w:rsid w:val="00931A99"/>
    <w:rsid w:val="0093351F"/>
    <w:rsid w:val="00933AF3"/>
    <w:rsid w:val="009502A9"/>
    <w:rsid w:val="0095446C"/>
    <w:rsid w:val="00957308"/>
    <w:rsid w:val="0096190F"/>
    <w:rsid w:val="00965C1C"/>
    <w:rsid w:val="00973E34"/>
    <w:rsid w:val="0098121A"/>
    <w:rsid w:val="009958D7"/>
    <w:rsid w:val="009A68DF"/>
    <w:rsid w:val="009B28F5"/>
    <w:rsid w:val="009E3ECB"/>
    <w:rsid w:val="00A057DA"/>
    <w:rsid w:val="00A06520"/>
    <w:rsid w:val="00A10BB0"/>
    <w:rsid w:val="00A1161A"/>
    <w:rsid w:val="00A13A91"/>
    <w:rsid w:val="00A15FA7"/>
    <w:rsid w:val="00A26A38"/>
    <w:rsid w:val="00A27CDE"/>
    <w:rsid w:val="00A308D9"/>
    <w:rsid w:val="00A313A9"/>
    <w:rsid w:val="00A45233"/>
    <w:rsid w:val="00A661BC"/>
    <w:rsid w:val="00A7350E"/>
    <w:rsid w:val="00A8297C"/>
    <w:rsid w:val="00AA2495"/>
    <w:rsid w:val="00AE0CA3"/>
    <w:rsid w:val="00AF19AB"/>
    <w:rsid w:val="00AF6B55"/>
    <w:rsid w:val="00AF7752"/>
    <w:rsid w:val="00B331C8"/>
    <w:rsid w:val="00B44D39"/>
    <w:rsid w:val="00B671C4"/>
    <w:rsid w:val="00B713BC"/>
    <w:rsid w:val="00B74864"/>
    <w:rsid w:val="00B83E80"/>
    <w:rsid w:val="00B87674"/>
    <w:rsid w:val="00B92872"/>
    <w:rsid w:val="00BB594E"/>
    <w:rsid w:val="00BB6A6F"/>
    <w:rsid w:val="00BE2B25"/>
    <w:rsid w:val="00BF2A4F"/>
    <w:rsid w:val="00BF3D9D"/>
    <w:rsid w:val="00BF7889"/>
    <w:rsid w:val="00C02357"/>
    <w:rsid w:val="00C0657C"/>
    <w:rsid w:val="00C2722F"/>
    <w:rsid w:val="00C31DBA"/>
    <w:rsid w:val="00C35538"/>
    <w:rsid w:val="00C4021A"/>
    <w:rsid w:val="00C616E5"/>
    <w:rsid w:val="00C632FE"/>
    <w:rsid w:val="00C86314"/>
    <w:rsid w:val="00C87220"/>
    <w:rsid w:val="00C87745"/>
    <w:rsid w:val="00C91E2F"/>
    <w:rsid w:val="00CA0EE0"/>
    <w:rsid w:val="00CA2B53"/>
    <w:rsid w:val="00CB0768"/>
    <w:rsid w:val="00CB53D5"/>
    <w:rsid w:val="00CC0567"/>
    <w:rsid w:val="00CC1370"/>
    <w:rsid w:val="00CC5C97"/>
    <w:rsid w:val="00CD22C0"/>
    <w:rsid w:val="00CD50D0"/>
    <w:rsid w:val="00CE5728"/>
    <w:rsid w:val="00D224BB"/>
    <w:rsid w:val="00D542B4"/>
    <w:rsid w:val="00D5636E"/>
    <w:rsid w:val="00D7281D"/>
    <w:rsid w:val="00D72B27"/>
    <w:rsid w:val="00D73EA1"/>
    <w:rsid w:val="00D7725A"/>
    <w:rsid w:val="00D77DDC"/>
    <w:rsid w:val="00D77FF5"/>
    <w:rsid w:val="00D87E29"/>
    <w:rsid w:val="00DA59DD"/>
    <w:rsid w:val="00DA74AE"/>
    <w:rsid w:val="00DC5C10"/>
    <w:rsid w:val="00DE2F2B"/>
    <w:rsid w:val="00DF35EB"/>
    <w:rsid w:val="00E03A9D"/>
    <w:rsid w:val="00E200E2"/>
    <w:rsid w:val="00E27AA5"/>
    <w:rsid w:val="00E314B5"/>
    <w:rsid w:val="00E33374"/>
    <w:rsid w:val="00E334BE"/>
    <w:rsid w:val="00E42C76"/>
    <w:rsid w:val="00E4442D"/>
    <w:rsid w:val="00E453AF"/>
    <w:rsid w:val="00E57133"/>
    <w:rsid w:val="00E715F0"/>
    <w:rsid w:val="00E837B9"/>
    <w:rsid w:val="00EA268B"/>
    <w:rsid w:val="00EA53B9"/>
    <w:rsid w:val="00EA6C8B"/>
    <w:rsid w:val="00EC6D49"/>
    <w:rsid w:val="00ED1AF8"/>
    <w:rsid w:val="00EE3F2A"/>
    <w:rsid w:val="00EF2B56"/>
    <w:rsid w:val="00EF3342"/>
    <w:rsid w:val="00F033F5"/>
    <w:rsid w:val="00F1028A"/>
    <w:rsid w:val="00F217A6"/>
    <w:rsid w:val="00F252AB"/>
    <w:rsid w:val="00F30293"/>
    <w:rsid w:val="00F37B3F"/>
    <w:rsid w:val="00F43B01"/>
    <w:rsid w:val="00F56F18"/>
    <w:rsid w:val="00F627D0"/>
    <w:rsid w:val="00F62F93"/>
    <w:rsid w:val="00F630E1"/>
    <w:rsid w:val="00F66050"/>
    <w:rsid w:val="00F7221A"/>
    <w:rsid w:val="00F74184"/>
    <w:rsid w:val="00F74328"/>
    <w:rsid w:val="00F80AD1"/>
    <w:rsid w:val="00F8407A"/>
    <w:rsid w:val="00F914E5"/>
    <w:rsid w:val="00FA5387"/>
    <w:rsid w:val="00FB35E2"/>
    <w:rsid w:val="00FD590F"/>
    <w:rsid w:val="00FF09BC"/>
    <w:rsid w:val="00FF5774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98A7E"/>
  <w15:docId w15:val="{A3458307-F8B9-4331-A65E-6E850E2A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D224BB"/>
    <w:pPr>
      <w:spacing w:before="120" w:after="120" w:line="288" w:lineRule="auto"/>
    </w:pPr>
    <w:rPr>
      <w:rFonts w:ascii="Arial" w:eastAsia="Times New Roman" w:hAnsi="Arial" w:cs="Times New Roman"/>
      <w:spacing w:val="4"/>
      <w:sz w:val="20"/>
      <w:szCs w:val="24"/>
      <w:lang w:val="en-GB" w:eastAsia="nl-N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58D7"/>
    <w:pPr>
      <w:keepNext/>
      <w:keepLines/>
      <w:spacing w:before="480" w:after="0"/>
      <w:outlineLvl w:val="0"/>
    </w:pPr>
    <w:rPr>
      <w:rFonts w:ascii="Arial Narrow" w:eastAsiaTheme="majorEastAsia" w:hAnsi="Arial Narrow" w:cs="Arial"/>
      <w:b/>
      <w:bCs/>
      <w:color w:val="00B0F0"/>
      <w:sz w:val="48"/>
      <w:szCs w:val="48"/>
      <w:lang w:val="de-DE"/>
    </w:rPr>
  </w:style>
  <w:style w:type="paragraph" w:styleId="berschrift2">
    <w:name w:val="heading 2"/>
    <w:basedOn w:val="KeinLeerraum"/>
    <w:next w:val="Standard"/>
    <w:link w:val="berschrift2Zchn"/>
    <w:uiPriority w:val="9"/>
    <w:unhideWhenUsed/>
    <w:qFormat/>
    <w:rsid w:val="009958D7"/>
    <w:pPr>
      <w:keepNext/>
      <w:keepLines/>
      <w:spacing w:before="240" w:after="120"/>
      <w:outlineLvl w:val="1"/>
    </w:pPr>
    <w:rPr>
      <w:rFonts w:ascii="Arial Narrow" w:hAnsi="Arial Narrow"/>
      <w:b/>
      <w:color w:val="00B0F0"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958D7"/>
    <w:pPr>
      <w:keepNext/>
      <w:keepLines/>
      <w:spacing w:before="300"/>
      <w:outlineLvl w:val="2"/>
    </w:pPr>
    <w:rPr>
      <w:rFonts w:ascii="Arial Narrow" w:eastAsiaTheme="majorEastAsia" w:hAnsi="Arial Narrow" w:cs="Arial"/>
      <w:b/>
      <w:bCs/>
      <w:color w:val="595959" w:themeColor="text1" w:themeTint="A6"/>
      <w:sz w:val="24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958D7"/>
    <w:pPr>
      <w:keepNext/>
      <w:keepLines/>
      <w:spacing w:before="240"/>
      <w:outlineLvl w:val="3"/>
    </w:pPr>
    <w:rPr>
      <w:rFonts w:ascii="Arial Narrow" w:hAnsi="Arial Narrow"/>
      <w:b/>
      <w:color w:val="595959" w:themeColor="text1" w:themeTint="A6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13581B"/>
    <w:pPr>
      <w:keepNext/>
      <w:keepLines/>
      <w:numPr>
        <w:ilvl w:val="4"/>
        <w:numId w:val="35"/>
      </w:numPr>
      <w:spacing w:before="200" w:after="0"/>
      <w:outlineLvl w:val="4"/>
    </w:pPr>
    <w:rPr>
      <w:rFonts w:ascii="Arial Narrow" w:eastAsiaTheme="majorEastAsia" w:hAnsi="Arial Narrow" w:cstheme="majorBidi"/>
      <w:b/>
      <w:i/>
      <w:color w:val="595959" w:themeColor="text1" w:themeTint="A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5EBA"/>
    <w:pPr>
      <w:keepNext/>
      <w:keepLines/>
      <w:numPr>
        <w:ilvl w:val="5"/>
        <w:numId w:val="35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5EBA"/>
    <w:pPr>
      <w:keepNext/>
      <w:keepLines/>
      <w:numPr>
        <w:ilvl w:val="6"/>
        <w:numId w:val="3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5EBA"/>
    <w:pPr>
      <w:keepNext/>
      <w:keepLines/>
      <w:numPr>
        <w:ilvl w:val="7"/>
        <w:numId w:val="3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5EBA"/>
    <w:pPr>
      <w:keepNext/>
      <w:keepLines/>
      <w:numPr>
        <w:ilvl w:val="8"/>
        <w:numId w:val="3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35E2"/>
    <w:pPr>
      <w:tabs>
        <w:tab w:val="center" w:pos="4536"/>
        <w:tab w:val="right" w:pos="9072"/>
      </w:tabs>
      <w:spacing w:line="240" w:lineRule="auto"/>
    </w:pPr>
    <w:rPr>
      <w:rFonts w:ascii="Arial Narrow" w:hAnsi="Arial Narrow"/>
      <w:b/>
      <w:i/>
    </w:rPr>
  </w:style>
  <w:style w:type="character" w:customStyle="1" w:styleId="KopfzeileZchn">
    <w:name w:val="Kopfzeile Zchn"/>
    <w:basedOn w:val="Absatz-Standardschriftart"/>
    <w:link w:val="Kopfzeile"/>
    <w:uiPriority w:val="99"/>
    <w:rsid w:val="00FB35E2"/>
    <w:rPr>
      <w:rFonts w:ascii="Arial Narrow" w:eastAsia="Times New Roman" w:hAnsi="Arial Narrow" w:cs="Times New Roman"/>
      <w:b/>
      <w:i/>
      <w:spacing w:val="4"/>
      <w:sz w:val="20"/>
      <w:szCs w:val="24"/>
      <w:lang w:val="en-GB" w:eastAsia="nl-NL"/>
    </w:rPr>
  </w:style>
  <w:style w:type="paragraph" w:styleId="Fuzeile">
    <w:name w:val="footer"/>
    <w:basedOn w:val="Standard"/>
    <w:link w:val="FuzeileZchn"/>
    <w:uiPriority w:val="99"/>
    <w:unhideWhenUsed/>
    <w:rsid w:val="0046692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9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692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rsid w:val="006B0B24"/>
    <w:pPr>
      <w:spacing w:after="0"/>
    </w:pPr>
    <w:rPr>
      <w:rFonts w:ascii="Arial" w:hAnsi="Arial"/>
      <w:color w:val="000000" w:themeColor="text1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958D7"/>
    <w:rPr>
      <w:rFonts w:ascii="Arial Narrow" w:eastAsiaTheme="majorEastAsia" w:hAnsi="Arial Narrow" w:cs="Arial"/>
      <w:b/>
      <w:bCs/>
      <w:color w:val="00B0F0"/>
      <w:spacing w:val="4"/>
      <w:sz w:val="48"/>
      <w:szCs w:val="48"/>
      <w:lang w:val="de-DE" w:eastAsia="nl-NL"/>
    </w:rPr>
  </w:style>
  <w:style w:type="paragraph" w:styleId="Untertitel">
    <w:name w:val="Subtitle"/>
    <w:next w:val="Standard"/>
    <w:link w:val="UntertitelZchn"/>
    <w:uiPriority w:val="11"/>
    <w:qFormat/>
    <w:rsid w:val="009958D7"/>
    <w:pPr>
      <w:spacing w:after="60"/>
    </w:pPr>
    <w:rPr>
      <w:rFonts w:ascii="Arial Narrow" w:eastAsiaTheme="majorEastAsia" w:hAnsi="Arial Narrow" w:cs="Arial"/>
      <w:b/>
      <w:bCs/>
      <w:i/>
      <w:color w:val="FFFFFF" w:themeColor="background1"/>
      <w:spacing w:val="4"/>
      <w:sz w:val="32"/>
      <w:szCs w:val="24"/>
      <w:lang w:val="de-DE" w:eastAsia="nl-N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58D7"/>
    <w:rPr>
      <w:rFonts w:ascii="Arial Narrow" w:eastAsiaTheme="majorEastAsia" w:hAnsi="Arial Narrow" w:cs="Arial"/>
      <w:b/>
      <w:bCs/>
      <w:i/>
      <w:color w:val="FFFFFF" w:themeColor="background1"/>
      <w:spacing w:val="4"/>
      <w:sz w:val="32"/>
      <w:szCs w:val="24"/>
      <w:lang w:val="de-DE" w:eastAsia="nl-N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58D7"/>
    <w:rPr>
      <w:rFonts w:ascii="Arial Narrow" w:hAnsi="Arial Narrow"/>
      <w:b/>
      <w:color w:val="00B0F0"/>
      <w:sz w:val="28"/>
      <w:szCs w:val="28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958D7"/>
    <w:rPr>
      <w:rFonts w:ascii="Arial Narrow" w:eastAsiaTheme="majorEastAsia" w:hAnsi="Arial Narrow" w:cs="Arial"/>
      <w:b/>
      <w:bCs/>
      <w:color w:val="595959" w:themeColor="text1" w:themeTint="A6"/>
      <w:spacing w:val="4"/>
      <w:sz w:val="24"/>
      <w:szCs w:val="24"/>
      <w:lang w:val="de-DE" w:eastAsia="nl-N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58D7"/>
    <w:rPr>
      <w:rFonts w:ascii="Arial Narrow" w:eastAsia="Times New Roman" w:hAnsi="Arial Narrow" w:cs="Times New Roman"/>
      <w:b/>
      <w:color w:val="595959" w:themeColor="text1" w:themeTint="A6"/>
      <w:spacing w:val="4"/>
      <w:sz w:val="20"/>
      <w:szCs w:val="24"/>
      <w:lang w:val="de-DE" w:eastAsia="nl-NL"/>
    </w:rPr>
  </w:style>
  <w:style w:type="paragraph" w:styleId="Textkrper">
    <w:name w:val="Body Text"/>
    <w:link w:val="TextkrperZchn"/>
    <w:qFormat/>
    <w:rsid w:val="009958D7"/>
    <w:pPr>
      <w:spacing w:after="0" w:line="288" w:lineRule="auto"/>
    </w:pPr>
    <w:rPr>
      <w:rFonts w:ascii="Arial" w:eastAsia="Times New Roman" w:hAnsi="Arial" w:cs="Times New Roman"/>
      <w:color w:val="000000" w:themeColor="text1"/>
      <w:spacing w:val="4"/>
      <w:sz w:val="20"/>
      <w:szCs w:val="24"/>
      <w:lang w:val="de-DE" w:eastAsia="nl-NL"/>
    </w:rPr>
  </w:style>
  <w:style w:type="character" w:customStyle="1" w:styleId="TextkrperZchn">
    <w:name w:val="Textkörper Zchn"/>
    <w:basedOn w:val="Absatz-Standardschriftart"/>
    <w:link w:val="Textkrper"/>
    <w:rsid w:val="009958D7"/>
    <w:rPr>
      <w:rFonts w:ascii="Arial" w:eastAsia="Times New Roman" w:hAnsi="Arial" w:cs="Times New Roman"/>
      <w:color w:val="000000" w:themeColor="text1"/>
      <w:spacing w:val="4"/>
      <w:sz w:val="20"/>
      <w:szCs w:val="24"/>
      <w:lang w:val="de-DE" w:eastAsia="nl-NL"/>
    </w:rPr>
  </w:style>
  <w:style w:type="table" w:styleId="Tabellenraster">
    <w:name w:val="Table Grid"/>
    <w:basedOn w:val="NormaleTabelle"/>
    <w:rsid w:val="001E4C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auto"/>
    </w:tcPr>
    <w:tblStylePr w:type="firstRow">
      <w:rPr>
        <w:rFonts w:ascii="Arial" w:hAnsi="Arial"/>
        <w:b/>
        <w:sz w:val="20"/>
      </w:rPr>
      <w:tblPr/>
      <w:tcPr>
        <w:shd w:val="clear" w:color="auto" w:fill="00B0F0"/>
      </w:tcPr>
    </w:tblStylePr>
    <w:tblStylePr w:type="lastRow">
      <w:rPr>
        <w:rFonts w:ascii="Arial" w:hAnsi="Arial"/>
        <w:b/>
        <w:sz w:val="20"/>
      </w:rPr>
      <w:tblPr/>
      <w:tcPr>
        <w:tcBorders>
          <w:top w:val="single" w:sz="12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single" w:sz="4" w:space="0" w:color="808080" w:themeColor="background1" w:themeShade="80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b w:val="0"/>
        <w:i w:val="0"/>
        <w:sz w:val="20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12" w:space="0" w:color="808080" w:themeColor="background1" w:themeShade="80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b w:val="0"/>
        <w:i w:val="0"/>
        <w:sz w:val="20"/>
      </w:rPr>
      <w:tblPr/>
      <w:tcPr>
        <w:tcBorders>
          <w:top w:val="single" w:sz="4" w:space="0" w:color="808080" w:themeColor="background1" w:themeShade="80"/>
          <w:left w:val="single" w:sz="12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  <w:tl2br w:val="nil"/>
          <w:tr2bl w:val="nil"/>
        </w:tcBorders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  <w:tl2br w:val="nil"/>
          <w:tr2bl w:val="nil"/>
        </w:tcBorders>
        <w:shd w:val="clear" w:color="auto" w:fill="F9F9F9"/>
      </w:tc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Listenabsatz">
    <w:name w:val="List Paragraph"/>
    <w:basedOn w:val="Standard"/>
    <w:uiPriority w:val="34"/>
    <w:rsid w:val="00EE3F2A"/>
    <w:pPr>
      <w:ind w:left="720"/>
      <w:contextualSpacing/>
    </w:pPr>
  </w:style>
  <w:style w:type="paragraph" w:customStyle="1" w:styleId="Subbullets">
    <w:name w:val="Subbullets"/>
    <w:basedOn w:val="Bullets"/>
    <w:qFormat/>
    <w:rsid w:val="009958D7"/>
    <w:pPr>
      <w:numPr>
        <w:ilvl w:val="1"/>
      </w:numPr>
      <w:spacing w:before="0" w:after="0"/>
      <w:ind w:left="1134" w:hanging="425"/>
    </w:pPr>
    <w:rPr>
      <w:lang w:val="de-DE"/>
    </w:rPr>
  </w:style>
  <w:style w:type="paragraph" w:customStyle="1" w:styleId="Bullets">
    <w:name w:val="Bullets"/>
    <w:basedOn w:val="Listenabsatz"/>
    <w:rsid w:val="00FF5774"/>
    <w:pPr>
      <w:numPr>
        <w:numId w:val="9"/>
      </w:numPr>
      <w:tabs>
        <w:tab w:val="left" w:pos="2268"/>
      </w:tabs>
      <w:ind w:left="360"/>
    </w:pPr>
    <w:rPr>
      <w:color w:val="000000" w:themeColor="text1"/>
      <w:szCs w:val="20"/>
    </w:rPr>
  </w:style>
  <w:style w:type="paragraph" w:customStyle="1" w:styleId="ActionStyle">
    <w:name w:val="ActionStyle"/>
    <w:basedOn w:val="berschrift4"/>
    <w:rsid w:val="006B0B24"/>
    <w:pPr>
      <w:numPr>
        <w:numId w:val="23"/>
      </w:numPr>
    </w:pPr>
  </w:style>
  <w:style w:type="paragraph" w:customStyle="1" w:styleId="Nummerierung">
    <w:name w:val="Nummerierung"/>
    <w:basedOn w:val="Standard"/>
    <w:rsid w:val="00F033F5"/>
    <w:pPr>
      <w:numPr>
        <w:numId w:val="5"/>
      </w:numPr>
      <w:tabs>
        <w:tab w:val="left" w:pos="2268"/>
      </w:tabs>
      <w:spacing w:before="60" w:after="60" w:line="240" w:lineRule="auto"/>
      <w:ind w:left="357" w:hanging="357"/>
      <w:contextualSpacing/>
    </w:pPr>
    <w:rPr>
      <w:color w:val="000000" w:themeColor="text1"/>
    </w:rPr>
  </w:style>
  <w:style w:type="paragraph" w:customStyle="1" w:styleId="Bulletsintables">
    <w:name w:val="Bullets in tables"/>
    <w:basedOn w:val="Standard"/>
    <w:rsid w:val="00746A33"/>
    <w:pPr>
      <w:numPr>
        <w:numId w:val="8"/>
      </w:numPr>
      <w:tabs>
        <w:tab w:val="left" w:pos="2268"/>
      </w:tabs>
      <w:spacing w:before="0" w:after="0"/>
      <w:contextualSpacing/>
    </w:pPr>
    <w:rPr>
      <w:color w:val="000000" w:themeColor="text1"/>
    </w:rPr>
  </w:style>
  <w:style w:type="paragraph" w:customStyle="1" w:styleId="berschrift1withnumbering">
    <w:name w:val="Überschrift 1 with numbering"/>
    <w:basedOn w:val="berschrift1"/>
    <w:qFormat/>
    <w:rsid w:val="009958D7"/>
    <w:pPr>
      <w:numPr>
        <w:numId w:val="18"/>
      </w:numPr>
      <w:ind w:left="425" w:hanging="425"/>
    </w:pPr>
  </w:style>
  <w:style w:type="paragraph" w:customStyle="1" w:styleId="Tableheader">
    <w:name w:val="Table header"/>
    <w:basedOn w:val="Standard"/>
    <w:rsid w:val="00E314B5"/>
    <w:pPr>
      <w:tabs>
        <w:tab w:val="left" w:pos="2268"/>
      </w:tabs>
      <w:spacing w:before="60" w:after="60"/>
    </w:pPr>
    <w:rPr>
      <w:b/>
      <w:color w:val="000000" w:themeColor="text1"/>
    </w:rPr>
  </w:style>
  <w:style w:type="paragraph" w:customStyle="1" w:styleId="Tablecontent">
    <w:name w:val="Table content"/>
    <w:basedOn w:val="Standard"/>
    <w:rsid w:val="00F033F5"/>
    <w:pPr>
      <w:tabs>
        <w:tab w:val="left" w:pos="2268"/>
      </w:tabs>
      <w:spacing w:before="60" w:after="60" w:line="240" w:lineRule="auto"/>
      <w:contextualSpacing/>
    </w:pPr>
    <w:rPr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581B"/>
    <w:rPr>
      <w:rFonts w:ascii="Arial Narrow" w:eastAsiaTheme="majorEastAsia" w:hAnsi="Arial Narrow" w:cstheme="majorBidi"/>
      <w:b/>
      <w:i/>
      <w:color w:val="595959" w:themeColor="text1" w:themeTint="A6"/>
      <w:spacing w:val="4"/>
      <w:sz w:val="20"/>
      <w:szCs w:val="24"/>
      <w:lang w:val="en-GB" w:eastAsia="nl-NL"/>
    </w:rPr>
  </w:style>
  <w:style w:type="paragraph" w:customStyle="1" w:styleId="berschrift2withnumbering">
    <w:name w:val="Überschrift 2 with numbering"/>
    <w:basedOn w:val="berschrift2"/>
    <w:qFormat/>
    <w:rsid w:val="009958D7"/>
    <w:pPr>
      <w:numPr>
        <w:ilvl w:val="1"/>
        <w:numId w:val="18"/>
      </w:numPr>
      <w:tabs>
        <w:tab w:val="left" w:pos="567"/>
      </w:tabs>
    </w:pPr>
    <w:rPr>
      <w:b w:val="0"/>
    </w:rPr>
  </w:style>
  <w:style w:type="paragraph" w:customStyle="1" w:styleId="berschrift3withnumbering">
    <w:name w:val="Überschrift 3 with numbering"/>
    <w:basedOn w:val="berschrift3"/>
    <w:qFormat/>
    <w:rsid w:val="009958D7"/>
    <w:pPr>
      <w:numPr>
        <w:ilvl w:val="2"/>
        <w:numId w:val="18"/>
      </w:numPr>
    </w:pPr>
    <w:rPr>
      <w:b w:val="0"/>
    </w:rPr>
  </w:style>
  <w:style w:type="character" w:styleId="Hyperlink">
    <w:name w:val="Hyperlink"/>
    <w:basedOn w:val="Absatz-Standardschriftart"/>
    <w:uiPriority w:val="99"/>
    <w:unhideWhenUsed/>
    <w:rsid w:val="00FB35E2"/>
    <w:rPr>
      <w:color w:val="00B0F0"/>
      <w:u w:val="single"/>
    </w:rPr>
  </w:style>
  <w:style w:type="paragraph" w:customStyle="1" w:styleId="REDIKOMinstructions">
    <w:name w:val="REDIKOM_instructions"/>
    <w:basedOn w:val="Textkrper"/>
    <w:link w:val="REDIKOMinstructionsZchn"/>
    <w:qFormat/>
    <w:rsid w:val="009958D7"/>
    <w:pPr>
      <w:pBdr>
        <w:top w:val="single" w:sz="4" w:space="8" w:color="00B0F0"/>
        <w:left w:val="single" w:sz="4" w:space="8" w:color="00B0F0"/>
        <w:bottom w:val="single" w:sz="4" w:space="8" w:color="00B0F0"/>
        <w:right w:val="single" w:sz="4" w:space="8" w:color="00B0F0"/>
      </w:pBdr>
    </w:pPr>
    <w:rPr>
      <w:i/>
      <w:color w:val="00A3DB"/>
    </w:rPr>
  </w:style>
  <w:style w:type="paragraph" w:customStyle="1" w:styleId="BASICBodyText">
    <w:name w:val="BASIC_BodyText"/>
    <w:basedOn w:val="Textkrper"/>
    <w:link w:val="BASICBodyTextZchn"/>
    <w:rsid w:val="00184B2C"/>
  </w:style>
  <w:style w:type="character" w:customStyle="1" w:styleId="BASICBodyTextZchn">
    <w:name w:val="BASIC_BodyText Zchn"/>
    <w:basedOn w:val="TextkrperZchn"/>
    <w:link w:val="BASICBodyText"/>
    <w:rsid w:val="00184B2C"/>
    <w:rPr>
      <w:rFonts w:ascii="Arial" w:eastAsia="Times New Roman" w:hAnsi="Arial" w:cs="Times New Roman"/>
      <w:color w:val="000000" w:themeColor="text1"/>
      <w:spacing w:val="4"/>
      <w:sz w:val="20"/>
      <w:szCs w:val="24"/>
      <w:lang w:val="en-GB" w:eastAsia="nl-NL"/>
    </w:rPr>
  </w:style>
  <w:style w:type="paragraph" w:styleId="Inhaltsverzeichnisberschrift">
    <w:name w:val="TOC Heading"/>
    <w:basedOn w:val="KeinLeerraum"/>
    <w:next w:val="Standard"/>
    <w:uiPriority w:val="39"/>
    <w:unhideWhenUsed/>
    <w:qFormat/>
    <w:rsid w:val="009958D7"/>
    <w:pPr>
      <w:spacing w:before="240" w:after="120"/>
    </w:pPr>
    <w:rPr>
      <w:rFonts w:cstheme="majorBidi"/>
      <w:b/>
      <w:bCs/>
      <w:color w:val="00B0F0"/>
      <w:sz w:val="28"/>
      <w:szCs w:val="32"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F252AB"/>
    <w:pPr>
      <w:spacing w:before="0" w:after="100" w:line="259" w:lineRule="auto"/>
      <w:ind w:left="220"/>
    </w:pPr>
    <w:rPr>
      <w:rFonts w:eastAsiaTheme="minorEastAsia"/>
      <w:spacing w:val="0"/>
      <w:szCs w:val="22"/>
      <w:lang w:val="en-US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F252AB"/>
    <w:pPr>
      <w:tabs>
        <w:tab w:val="right" w:leader="dot" w:pos="9060"/>
      </w:tabs>
      <w:spacing w:before="0" w:line="276" w:lineRule="auto"/>
    </w:pPr>
    <w:rPr>
      <w:rFonts w:eastAsiaTheme="minorEastAsia"/>
      <w:b/>
      <w:spacing w:val="0"/>
      <w:szCs w:val="22"/>
      <w:lang w:val="en-US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F252AB"/>
    <w:pPr>
      <w:spacing w:before="0" w:after="100" w:line="259" w:lineRule="auto"/>
      <w:ind w:left="440"/>
    </w:pPr>
    <w:rPr>
      <w:rFonts w:eastAsiaTheme="minorEastAsia"/>
      <w:spacing w:val="0"/>
      <w:szCs w:val="22"/>
      <w:lang w:val="en-US" w:eastAsia="en-US"/>
    </w:rPr>
  </w:style>
  <w:style w:type="character" w:customStyle="1" w:styleId="REDIKOMinstructionsZchn">
    <w:name w:val="REDIKOM_instructions Zchn"/>
    <w:basedOn w:val="Absatz-Standardschriftart"/>
    <w:link w:val="REDIKOMinstructions"/>
    <w:rsid w:val="009958D7"/>
    <w:rPr>
      <w:rFonts w:ascii="Arial" w:eastAsia="Times New Roman" w:hAnsi="Arial" w:cs="Times New Roman"/>
      <w:i/>
      <w:color w:val="00A3DB"/>
      <w:spacing w:val="4"/>
      <w:sz w:val="20"/>
      <w:szCs w:val="24"/>
      <w:lang w:val="de-DE" w:eastAsia="nl-NL"/>
    </w:rPr>
  </w:style>
  <w:style w:type="paragraph" w:customStyle="1" w:styleId="REDIKOMautogenerated">
    <w:name w:val="REDIKOM_autogenerated"/>
    <w:basedOn w:val="Textkrper"/>
    <w:link w:val="REDIKOMautogeneratedZchn"/>
    <w:qFormat/>
    <w:rsid w:val="009958D7"/>
    <w:pPr>
      <w:pBdr>
        <w:top w:val="single" w:sz="4" w:space="8" w:color="00B0F0"/>
        <w:left w:val="single" w:sz="4" w:space="8" w:color="00B0F0"/>
        <w:bottom w:val="single" w:sz="4" w:space="8" w:color="00B0F0"/>
        <w:right w:val="single" w:sz="4" w:space="8" w:color="00B0F0"/>
      </w:pBdr>
      <w:spacing w:line="240" w:lineRule="auto"/>
    </w:pPr>
    <w:rPr>
      <w:color w:val="00A3DB"/>
    </w:rPr>
  </w:style>
  <w:style w:type="character" w:customStyle="1" w:styleId="REDIKOMautogeneratedZchn">
    <w:name w:val="REDIKOM_autogenerated Zchn"/>
    <w:basedOn w:val="TextkrperZchn"/>
    <w:link w:val="REDIKOMautogenerated"/>
    <w:rsid w:val="009958D7"/>
    <w:rPr>
      <w:rFonts w:ascii="Arial" w:eastAsia="Times New Roman" w:hAnsi="Arial" w:cs="Times New Roman"/>
      <w:color w:val="00A3DB"/>
      <w:spacing w:val="4"/>
      <w:sz w:val="20"/>
      <w:szCs w:val="24"/>
      <w:lang w:val="de-DE" w:eastAsia="nl-NL"/>
    </w:rPr>
  </w:style>
  <w:style w:type="paragraph" w:customStyle="1" w:styleId="REDIKOMinstructionsbullets">
    <w:name w:val="REDIKOM_instructionsbullets"/>
    <w:basedOn w:val="REDIKOMinstructions"/>
    <w:link w:val="REDIKOMinstructionsbulletsZchn"/>
    <w:qFormat/>
    <w:rsid w:val="009958D7"/>
    <w:pPr>
      <w:numPr>
        <w:numId w:val="32"/>
      </w:numPr>
      <w:ind w:left="360"/>
    </w:pPr>
  </w:style>
  <w:style w:type="paragraph" w:customStyle="1" w:styleId="REDIKOMautogeneratedbullets">
    <w:name w:val="REDIKOM_autogeneratedbullets"/>
    <w:basedOn w:val="REDIKOMautogenerated"/>
    <w:link w:val="REDIKOMautogeneratedbulletsZchn"/>
    <w:qFormat/>
    <w:rsid w:val="009958D7"/>
    <w:pPr>
      <w:framePr w:wrap="around" w:vAnchor="text" w:hAnchor="text" w:y="1"/>
      <w:numPr>
        <w:numId w:val="3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360"/>
    </w:pPr>
    <w:rPr>
      <w:lang w:eastAsia="en-US"/>
    </w:rPr>
  </w:style>
  <w:style w:type="character" w:customStyle="1" w:styleId="REDIKOMinstructionsbulletsZchn">
    <w:name w:val="REDIKOM_instructionsbullets Zchn"/>
    <w:basedOn w:val="REDIKOMinstructionsZchn"/>
    <w:link w:val="REDIKOMinstructionsbullets"/>
    <w:rsid w:val="009958D7"/>
    <w:rPr>
      <w:rFonts w:ascii="Arial" w:eastAsia="Times New Roman" w:hAnsi="Arial" w:cs="Times New Roman"/>
      <w:i/>
      <w:color w:val="00A3DB"/>
      <w:spacing w:val="4"/>
      <w:sz w:val="20"/>
      <w:szCs w:val="24"/>
      <w:lang w:val="de-DE" w:eastAsia="nl-NL"/>
    </w:rPr>
  </w:style>
  <w:style w:type="character" w:customStyle="1" w:styleId="REDIKOMautogeneratedbulletsZchn">
    <w:name w:val="REDIKOM_autogeneratedbullets Zchn"/>
    <w:basedOn w:val="REDIKOMautogeneratedZchn"/>
    <w:link w:val="REDIKOMautogeneratedbullets"/>
    <w:rsid w:val="009958D7"/>
    <w:rPr>
      <w:rFonts w:ascii="Arial" w:eastAsia="Times New Roman" w:hAnsi="Arial" w:cs="Times New Roman"/>
      <w:color w:val="00A3DB"/>
      <w:spacing w:val="4"/>
      <w:sz w:val="20"/>
      <w:szCs w:val="24"/>
      <w:lang w:val="de-DE" w:eastAsia="nl-NL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252AB"/>
    <w:pPr>
      <w:spacing w:after="100"/>
      <w:ind w:left="6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F252AB"/>
    <w:pPr>
      <w:spacing w:after="100"/>
      <w:ind w:left="1000"/>
    </w:pPr>
  </w:style>
  <w:style w:type="table" w:styleId="Gitternetztabelle1hell">
    <w:name w:val="Grid Table 1 Light"/>
    <w:basedOn w:val="NormaleTabelle"/>
    <w:uiPriority w:val="46"/>
    <w:rsid w:val="004B54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4337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789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1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519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519D"/>
    <w:rPr>
      <w:rFonts w:ascii="Arial" w:eastAsia="Times New Roman" w:hAnsi="Arial" w:cs="Times New Roman"/>
      <w:spacing w:val="4"/>
      <w:sz w:val="20"/>
      <w:szCs w:val="20"/>
      <w:lang w:val="en-GB" w:eastAsia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1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19D"/>
    <w:rPr>
      <w:rFonts w:ascii="Arial" w:eastAsia="Times New Roman" w:hAnsi="Arial" w:cs="Times New Roman"/>
      <w:b/>
      <w:bCs/>
      <w:spacing w:val="4"/>
      <w:sz w:val="20"/>
      <w:szCs w:val="20"/>
      <w:lang w:val="en-GB" w:eastAsia="nl-N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407A"/>
    <w:pPr>
      <w:spacing w:before="0"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407A"/>
    <w:rPr>
      <w:rFonts w:ascii="Arial" w:eastAsia="Times New Roman" w:hAnsi="Arial" w:cs="Times New Roman"/>
      <w:spacing w:val="4"/>
      <w:sz w:val="20"/>
      <w:szCs w:val="20"/>
      <w:lang w:val="en-GB" w:eastAsia="nl-NL"/>
    </w:rPr>
  </w:style>
  <w:style w:type="character" w:styleId="Funotenzeichen">
    <w:name w:val="footnote reference"/>
    <w:basedOn w:val="Absatz-Standardschriftart"/>
    <w:uiPriority w:val="99"/>
    <w:semiHidden/>
    <w:unhideWhenUsed/>
    <w:rsid w:val="00F8407A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026E8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rsid w:val="0013581B"/>
    <w:pPr>
      <w:spacing w:before="0" w:after="0" w:line="240" w:lineRule="auto"/>
      <w:contextualSpacing/>
    </w:pPr>
    <w:rPr>
      <w:rFonts w:ascii="Arial Narrow" w:eastAsiaTheme="majorEastAsia" w:hAnsi="Arial Narrow" w:cstheme="majorBidi"/>
      <w:b/>
      <w:i/>
      <w:color w:val="FFFFFF" w:themeColor="background1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581B"/>
    <w:rPr>
      <w:rFonts w:ascii="Arial Narrow" w:eastAsiaTheme="majorEastAsia" w:hAnsi="Arial Narrow" w:cstheme="majorBidi"/>
      <w:b/>
      <w:i/>
      <w:color w:val="FFFFFF" w:themeColor="background1"/>
      <w:spacing w:val="-10"/>
      <w:kern w:val="28"/>
      <w:sz w:val="56"/>
      <w:szCs w:val="56"/>
      <w:lang w:val="en-GB" w:eastAsia="nl-NL"/>
    </w:rPr>
  </w:style>
  <w:style w:type="character" w:styleId="IntensiveHervorhebung">
    <w:name w:val="Intense Emphasis"/>
    <w:basedOn w:val="Absatz-Standardschriftart"/>
    <w:uiPriority w:val="21"/>
    <w:rsid w:val="0013581B"/>
    <w:rPr>
      <w:rFonts w:ascii="Arial Narrow" w:hAnsi="Arial Narrow"/>
      <w:b/>
      <w:i/>
      <w:iCs/>
      <w:color w:val="00B0F0"/>
    </w:rPr>
  </w:style>
  <w:style w:type="character" w:styleId="Hervorhebung">
    <w:name w:val="Emphasis"/>
    <w:basedOn w:val="Absatz-Standardschriftart"/>
    <w:uiPriority w:val="20"/>
    <w:rsid w:val="0013581B"/>
    <w:rPr>
      <w:rFonts w:ascii="Arial" w:hAnsi="Arial"/>
      <w:b w:val="0"/>
      <w:i/>
      <w:iCs/>
    </w:rPr>
  </w:style>
  <w:style w:type="character" w:styleId="SchwacheHervorhebung">
    <w:name w:val="Subtle Emphasis"/>
    <w:basedOn w:val="Absatz-Standardschriftart"/>
    <w:uiPriority w:val="19"/>
    <w:rsid w:val="0013581B"/>
    <w:rPr>
      <w:rFonts w:ascii="Arial Narrow" w:hAnsi="Arial Narrow"/>
      <w:b w:val="0"/>
      <w:i/>
      <w:iCs/>
      <w:color w:val="404040" w:themeColor="text1" w:themeTint="BF"/>
    </w:rPr>
  </w:style>
  <w:style w:type="character" w:styleId="Fett">
    <w:name w:val="Strong"/>
    <w:basedOn w:val="Absatz-Standardschriftart"/>
    <w:uiPriority w:val="22"/>
    <w:rsid w:val="0013581B"/>
    <w:rPr>
      <w:rFonts w:ascii="Arial" w:hAnsi="Arial"/>
      <w:b/>
      <w:bCs/>
      <w:i w:val="0"/>
    </w:rPr>
  </w:style>
  <w:style w:type="paragraph" w:styleId="Zitat">
    <w:name w:val="Quote"/>
    <w:basedOn w:val="Standard"/>
    <w:next w:val="Standard"/>
    <w:link w:val="ZitatZchn"/>
    <w:uiPriority w:val="29"/>
    <w:rsid w:val="001358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581B"/>
    <w:rPr>
      <w:rFonts w:ascii="Arial" w:eastAsia="Times New Roman" w:hAnsi="Arial" w:cs="Times New Roman"/>
      <w:i/>
      <w:iCs/>
      <w:color w:val="404040" w:themeColor="text1" w:themeTint="BF"/>
      <w:spacing w:val="4"/>
      <w:sz w:val="20"/>
      <w:szCs w:val="24"/>
      <w:lang w:val="en-GB" w:eastAsia="nl-NL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3581B"/>
    <w:pPr>
      <w:framePr w:wrap="around" w:vAnchor="text" w:hAnchor="text" w:y="1"/>
      <w:pBdr>
        <w:top w:val="single" w:sz="4" w:space="10" w:color="00B0F0"/>
        <w:bottom w:val="single" w:sz="4" w:space="10" w:color="00B0F0"/>
      </w:pBdr>
      <w:spacing w:before="360" w:after="360"/>
      <w:ind w:left="864" w:right="864"/>
      <w:jc w:val="center"/>
    </w:pPr>
    <w:rPr>
      <w:i/>
      <w:iCs/>
      <w:color w:val="00B0F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581B"/>
    <w:rPr>
      <w:rFonts w:ascii="Arial" w:eastAsia="Times New Roman" w:hAnsi="Arial" w:cs="Times New Roman"/>
      <w:i/>
      <w:iCs/>
      <w:color w:val="00B0F0"/>
      <w:spacing w:val="4"/>
      <w:sz w:val="20"/>
      <w:szCs w:val="24"/>
      <w:lang w:val="en-GB" w:eastAsia="nl-NL"/>
    </w:rPr>
  </w:style>
  <w:style w:type="character" w:styleId="IntensiverVerweis">
    <w:name w:val="Intense Reference"/>
    <w:basedOn w:val="Absatz-Standardschriftart"/>
    <w:uiPriority w:val="32"/>
    <w:rsid w:val="0013581B"/>
    <w:rPr>
      <w:rFonts w:ascii="Arial" w:hAnsi="Arial"/>
      <w:b/>
      <w:bCs/>
      <w:i w:val="0"/>
      <w:smallCaps/>
      <w:color w:val="00B0F0"/>
      <w:spacing w:val="5"/>
    </w:rPr>
  </w:style>
  <w:style w:type="character" w:styleId="SchwacherVerweis">
    <w:name w:val="Subtle Reference"/>
    <w:basedOn w:val="Absatz-Standardschriftart"/>
    <w:uiPriority w:val="31"/>
    <w:rsid w:val="0013581B"/>
    <w:rPr>
      <w:rFonts w:ascii="Arial" w:hAnsi="Arial"/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rsid w:val="0013581B"/>
    <w:rPr>
      <w:rFonts w:ascii="Arial" w:hAnsi="Arial"/>
      <w:b/>
      <w:bCs/>
      <w:i/>
      <w:iCs/>
      <w:spacing w:val="5"/>
    </w:rPr>
  </w:style>
  <w:style w:type="table" w:styleId="TabelleSpezial1">
    <w:name w:val="Table Subtle 1"/>
    <w:basedOn w:val="NormaleTabelle"/>
    <w:uiPriority w:val="99"/>
    <w:semiHidden/>
    <w:unhideWhenUsed/>
    <w:rsid w:val="001939F1"/>
    <w:pPr>
      <w:spacing w:before="120" w:after="120"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4withnumbering">
    <w:name w:val="Überschrift 4 with numbering"/>
    <w:basedOn w:val="berschrift4"/>
    <w:link w:val="berschrift4withnumberingZchn"/>
    <w:qFormat/>
    <w:rsid w:val="009958D7"/>
    <w:pPr>
      <w:numPr>
        <w:numId w:val="37"/>
      </w:numPr>
    </w:pPr>
    <w:rPr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5EBA"/>
    <w:rPr>
      <w:rFonts w:asciiTheme="majorHAnsi" w:eastAsiaTheme="majorEastAsia" w:hAnsiTheme="majorHAnsi" w:cstheme="majorBidi"/>
      <w:color w:val="0A2F40" w:themeColor="accent1" w:themeShade="7F"/>
      <w:spacing w:val="4"/>
      <w:sz w:val="20"/>
      <w:szCs w:val="24"/>
      <w:lang w:val="en-GB" w:eastAsia="nl-NL"/>
    </w:rPr>
  </w:style>
  <w:style w:type="character" w:customStyle="1" w:styleId="berschrift4withnumberingZchn">
    <w:name w:val="Überschrift 4 with numbering Zchn"/>
    <w:basedOn w:val="berschrift4Zchn"/>
    <w:link w:val="berschrift4withnumbering"/>
    <w:rsid w:val="009958D7"/>
    <w:rPr>
      <w:rFonts w:ascii="Arial Narrow" w:eastAsia="Times New Roman" w:hAnsi="Arial Narrow" w:cs="Times New Roman"/>
      <w:b/>
      <w:color w:val="595959" w:themeColor="text1" w:themeTint="A6"/>
      <w:spacing w:val="4"/>
      <w:sz w:val="20"/>
      <w:szCs w:val="24"/>
      <w:lang w:val="de-DE" w:eastAsia="nl-NL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5EBA"/>
    <w:rPr>
      <w:rFonts w:asciiTheme="majorHAnsi" w:eastAsiaTheme="majorEastAsia" w:hAnsiTheme="majorHAnsi" w:cstheme="majorBidi"/>
      <w:i/>
      <w:iCs/>
      <w:color w:val="0A2F40" w:themeColor="accent1" w:themeShade="7F"/>
      <w:spacing w:val="4"/>
      <w:sz w:val="20"/>
      <w:szCs w:val="24"/>
      <w:lang w:val="en-GB" w:eastAsia="nl-NL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5EBA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val="en-GB" w:eastAsia="nl-NL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5EBA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val="en-GB" w:eastAsia="nl-NL"/>
    </w:rPr>
  </w:style>
  <w:style w:type="paragraph" w:customStyle="1" w:styleId="Subbulletts2">
    <w:name w:val="Subbulletts 2"/>
    <w:basedOn w:val="Textkrper"/>
    <w:link w:val="Subbulletts2Zchn"/>
    <w:qFormat/>
    <w:rsid w:val="009958D7"/>
    <w:pPr>
      <w:numPr>
        <w:numId w:val="38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9958D7"/>
    <w:pPr>
      <w:spacing w:before="0" w:after="200" w:line="240" w:lineRule="auto"/>
    </w:pPr>
    <w:rPr>
      <w:i/>
      <w:iCs/>
      <w:color w:val="0E2841" w:themeColor="text2"/>
      <w:sz w:val="18"/>
      <w:szCs w:val="18"/>
      <w:lang w:val="de-DE"/>
    </w:rPr>
  </w:style>
  <w:style w:type="character" w:customStyle="1" w:styleId="Subbulletts2Zchn">
    <w:name w:val="Subbulletts 2 Zchn"/>
    <w:basedOn w:val="TextkrperZchn"/>
    <w:link w:val="Subbulletts2"/>
    <w:rsid w:val="009958D7"/>
    <w:rPr>
      <w:rFonts w:ascii="Arial" w:eastAsia="Times New Roman" w:hAnsi="Arial" w:cs="Times New Roman"/>
      <w:color w:val="000000" w:themeColor="text1"/>
      <w:spacing w:val="4"/>
      <w:sz w:val="20"/>
      <w:szCs w:val="24"/>
      <w:lang w:val="de-DE" w:eastAsia="nl-NL"/>
    </w:rPr>
  </w:style>
  <w:style w:type="table" w:styleId="Gitternetztabelle4Akzent1">
    <w:name w:val="Grid Table 4 Accent 1"/>
    <w:basedOn w:val="NormaleTabelle"/>
    <w:uiPriority w:val="49"/>
    <w:rsid w:val="00847BB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847BB8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  <w:lang w:val="de-DE"/>
    </w:rPr>
  </w:style>
  <w:style w:type="paragraph" w:customStyle="1" w:styleId="paragraph">
    <w:name w:val="paragraph"/>
    <w:basedOn w:val="Standard"/>
    <w:rsid w:val="00D224B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lang w:val="de-DE" w:eastAsia="de-DE"/>
    </w:rPr>
  </w:style>
  <w:style w:type="character" w:customStyle="1" w:styleId="normaltextrun">
    <w:name w:val="normaltextrun"/>
    <w:basedOn w:val="Absatz-Standardschriftart"/>
    <w:rsid w:val="00D224BB"/>
  </w:style>
  <w:style w:type="character" w:customStyle="1" w:styleId="eop">
    <w:name w:val="eop"/>
    <w:basedOn w:val="Absatz-Standardschriftart"/>
    <w:rsid w:val="00D22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ITEA%203\ITEA%203%20Word%20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EB749-F221-42B4-98B5-0036BECB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ITEA 3 Word template.dotx</Template>
  <TotalTime>0</TotalTime>
  <Pages>3</Pages>
  <Words>363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</Company>
  <LinksUpToDate>false</LinksUpToDate>
  <CharactersWithSpaces>2647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Herrler</dc:creator>
  <cp:keywords/>
  <dc:description/>
  <cp:lastModifiedBy>Esther Kern</cp:lastModifiedBy>
  <cp:revision>2</cp:revision>
  <cp:lastPrinted>2019-08-22T13:46:00Z</cp:lastPrinted>
  <dcterms:created xsi:type="dcterms:W3CDTF">2026-01-28T10:52:00Z</dcterms:created>
  <dcterms:modified xsi:type="dcterms:W3CDTF">2026-01-28T10:52:00Z</dcterms:modified>
  <cp:category/>
</cp:coreProperties>
</file>